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83B9" w14:textId="77777777" w:rsidR="00E639F1" w:rsidRDefault="00E639F1" w:rsidP="00E639F1">
      <w:pPr>
        <w:pStyle w:val="Nzev"/>
        <w:outlineLvl w:val="0"/>
      </w:pPr>
    </w:p>
    <w:p w14:paraId="5E924E62" w14:textId="77777777" w:rsidR="00E43712" w:rsidRDefault="00E43712" w:rsidP="00E639F1">
      <w:pPr>
        <w:pStyle w:val="Nzev"/>
        <w:outlineLvl w:val="0"/>
      </w:pPr>
    </w:p>
    <w:p w14:paraId="2DD6014F" w14:textId="77777777" w:rsidR="00E43712" w:rsidRDefault="00E43712" w:rsidP="00E639F1">
      <w:pPr>
        <w:pStyle w:val="Nzev"/>
        <w:outlineLvl w:val="0"/>
      </w:pPr>
    </w:p>
    <w:p w14:paraId="05FD0945" w14:textId="77777777" w:rsidR="00076A30" w:rsidRDefault="00E43712" w:rsidP="00E639F1">
      <w:pPr>
        <w:pStyle w:val="Nzev"/>
        <w:outlineLvl w:val="0"/>
      </w:pPr>
      <w:r>
        <w:t>ŽÁDOST O POSKYTNUTÍ INFORMACE</w:t>
      </w:r>
    </w:p>
    <w:p w14:paraId="5759602D" w14:textId="77777777" w:rsidR="00E43712" w:rsidRPr="00E43712" w:rsidRDefault="00E43712" w:rsidP="00E639F1">
      <w:pPr>
        <w:pStyle w:val="Nzev"/>
        <w:outlineLvl w:val="0"/>
        <w:rPr>
          <w:sz w:val="20"/>
        </w:rPr>
      </w:pPr>
      <w:r w:rsidRPr="00E43712">
        <w:rPr>
          <w:sz w:val="20"/>
        </w:rPr>
        <w:t>podle zákona č. 106/1999 Sb. o svobodném přístupu k informacím,</w:t>
      </w:r>
    </w:p>
    <w:p w14:paraId="1ACB7C76" w14:textId="77777777" w:rsidR="00E43712" w:rsidRPr="00E43712" w:rsidRDefault="00E43712" w:rsidP="00E639F1">
      <w:pPr>
        <w:pStyle w:val="Nzev"/>
        <w:outlineLvl w:val="0"/>
        <w:rPr>
          <w:sz w:val="20"/>
        </w:rPr>
      </w:pPr>
      <w:r w:rsidRPr="00E43712">
        <w:rPr>
          <w:sz w:val="20"/>
        </w:rPr>
        <w:t>ve znění pozdějších předpisů</w:t>
      </w:r>
    </w:p>
    <w:p w14:paraId="0B7273BE" w14:textId="77777777" w:rsidR="00D04A5D" w:rsidRDefault="00D04A5D" w:rsidP="00E43712">
      <w:pPr>
        <w:pStyle w:val="Nzev"/>
        <w:spacing w:before="120"/>
        <w:ind w:left="113" w:right="113"/>
        <w:jc w:val="left"/>
        <w:rPr>
          <w:sz w:val="22"/>
        </w:rPr>
      </w:pPr>
    </w:p>
    <w:p w14:paraId="40CEEE54" w14:textId="77777777" w:rsidR="00E43712" w:rsidRDefault="00E43712" w:rsidP="00E43712">
      <w:pPr>
        <w:pStyle w:val="Nzev"/>
        <w:spacing w:before="120"/>
        <w:ind w:left="113" w:right="113"/>
        <w:jc w:val="left"/>
      </w:pPr>
      <w:r>
        <w:rPr>
          <w:sz w:val="22"/>
        </w:rPr>
        <w:t>Žadatel</w:t>
      </w:r>
      <w:r>
        <w:t xml:space="preserve">: </w:t>
      </w:r>
      <w:r>
        <w:rPr>
          <w:sz w:val="20"/>
        </w:rPr>
        <w:t>……………………………………………………………………………………………………………………</w:t>
      </w:r>
    </w:p>
    <w:p w14:paraId="5D99F018" w14:textId="77777777" w:rsidR="00E43712" w:rsidRPr="00D36291" w:rsidRDefault="00E43712" w:rsidP="00E43712">
      <w:pPr>
        <w:pStyle w:val="Nzev"/>
        <w:ind w:left="113" w:right="113"/>
        <w:rPr>
          <w:szCs w:val="28"/>
          <w:vertAlign w:val="superscript"/>
        </w:rPr>
      </w:pPr>
      <w:r w:rsidRPr="00D36291">
        <w:rPr>
          <w:szCs w:val="28"/>
          <w:vertAlign w:val="superscript"/>
        </w:rPr>
        <w:t xml:space="preserve">(u fyzické osoby </w:t>
      </w:r>
      <w:r>
        <w:rPr>
          <w:szCs w:val="28"/>
          <w:vertAlign w:val="superscript"/>
        </w:rPr>
        <w:t>jméno a příjmení, datum  narození;  u právnické osoby název a IČ</w:t>
      </w:r>
      <w:r w:rsidRPr="00D36291">
        <w:rPr>
          <w:szCs w:val="28"/>
          <w:vertAlign w:val="superscript"/>
        </w:rPr>
        <w:t>)</w:t>
      </w:r>
    </w:p>
    <w:p w14:paraId="759CB1EA" w14:textId="77777777" w:rsidR="00E43712" w:rsidRDefault="00E43712" w:rsidP="00E43712">
      <w:pPr>
        <w:pStyle w:val="Nzev"/>
        <w:ind w:left="113" w:right="113"/>
        <w:jc w:val="left"/>
      </w:pPr>
      <w:r>
        <w:rPr>
          <w:sz w:val="22"/>
        </w:rPr>
        <w:t xml:space="preserve">Adresa </w:t>
      </w:r>
      <w:r>
        <w:rPr>
          <w:b w:val="0"/>
          <w:bCs/>
        </w:rPr>
        <w:t>(</w:t>
      </w:r>
      <w:r>
        <w:rPr>
          <w:b w:val="0"/>
          <w:bCs/>
          <w:sz w:val="20"/>
        </w:rPr>
        <w:t>bydliště nebo sídlo</w:t>
      </w:r>
      <w:r>
        <w:rPr>
          <w:b w:val="0"/>
          <w:bCs/>
        </w:rPr>
        <w:t>)</w:t>
      </w:r>
      <w:r>
        <w:t xml:space="preserve">: </w:t>
      </w:r>
    </w:p>
    <w:p w14:paraId="17625F1D" w14:textId="77777777" w:rsidR="00E43712" w:rsidRDefault="00E43712" w:rsidP="00E43712">
      <w:pPr>
        <w:pStyle w:val="Nzev"/>
        <w:ind w:left="113" w:right="113"/>
        <w:jc w:val="left"/>
      </w:pPr>
    </w:p>
    <w:p w14:paraId="33E78DD0" w14:textId="77777777" w:rsidR="00E43712" w:rsidRDefault="00E43712" w:rsidP="00E43712">
      <w:pPr>
        <w:pStyle w:val="Nzev"/>
        <w:ind w:left="113" w:right="113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…………………………………………………………………………………………………….…..…………</w:t>
      </w:r>
    </w:p>
    <w:p w14:paraId="553839D4" w14:textId="77777777" w:rsidR="00E43712" w:rsidRDefault="00E43712" w:rsidP="00E43712">
      <w:pPr>
        <w:pStyle w:val="Nzev"/>
        <w:spacing w:before="200"/>
        <w:ind w:left="113" w:right="113"/>
        <w:jc w:val="left"/>
      </w:pPr>
      <w:r>
        <w:rPr>
          <w:sz w:val="22"/>
        </w:rPr>
        <w:t>Telefon: ……………………………………….. e-mail:</w:t>
      </w:r>
      <w:r>
        <w:t xml:space="preserve"> </w:t>
      </w:r>
      <w:r>
        <w:rPr>
          <w:sz w:val="20"/>
        </w:rPr>
        <w:t>………………………………………………...</w:t>
      </w:r>
    </w:p>
    <w:p w14:paraId="690F6EFA" w14:textId="77777777" w:rsidR="00E43712" w:rsidRDefault="00E43712" w:rsidP="00E43712">
      <w:pPr>
        <w:pStyle w:val="Nzev"/>
        <w:spacing w:before="200"/>
        <w:ind w:left="142" w:right="113"/>
        <w:jc w:val="left"/>
        <w:rPr>
          <w:b w:val="0"/>
          <w:bCs/>
          <w:sz w:val="22"/>
        </w:rPr>
      </w:pPr>
      <w:r>
        <w:rPr>
          <w:sz w:val="22"/>
        </w:rPr>
        <w:t xml:space="preserve">žádá Střední školu gastronomie a služeb, Liberec, o poskytnutí informace (charakteristika): </w:t>
      </w:r>
    </w:p>
    <w:p w14:paraId="10215B6B" w14:textId="77777777" w:rsidR="00E43712" w:rsidRDefault="00E43712" w:rsidP="00E43712">
      <w:pPr>
        <w:pStyle w:val="Nzev"/>
        <w:spacing w:before="200"/>
        <w:ind w:left="851" w:right="113" w:hanging="709"/>
        <w:jc w:val="left"/>
        <w:rPr>
          <w:b w:val="0"/>
          <w:bCs/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14:paraId="6ABCCF3E" w14:textId="77777777" w:rsidR="00E43712" w:rsidRDefault="00E43712" w:rsidP="00E43712">
      <w:pPr>
        <w:pStyle w:val="Nzev"/>
        <w:spacing w:before="200"/>
        <w:ind w:left="113" w:right="113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14:paraId="68676047" w14:textId="77777777" w:rsidR="00E43712" w:rsidRDefault="00E43712" w:rsidP="00E43712">
      <w:pPr>
        <w:pStyle w:val="Nzev"/>
        <w:tabs>
          <w:tab w:val="left" w:pos="3402"/>
        </w:tabs>
        <w:ind w:right="113"/>
        <w:jc w:val="left"/>
      </w:pPr>
    </w:p>
    <w:p w14:paraId="60E56D11" w14:textId="77777777" w:rsidR="00E43712" w:rsidRDefault="00E43712" w:rsidP="00E43712">
      <w:pPr>
        <w:pStyle w:val="Nzev"/>
        <w:tabs>
          <w:tab w:val="left" w:pos="3402"/>
        </w:tabs>
        <w:ind w:left="142" w:right="113"/>
        <w:jc w:val="left"/>
      </w:pPr>
      <w:r>
        <w:t>způsob poskytnutí informace: (vyznačte zvolený způsob)</w:t>
      </w:r>
    </w:p>
    <w:p w14:paraId="5C9606E1" w14:textId="77777777" w:rsidR="00E43712" w:rsidRDefault="00E43712" w:rsidP="00E43712">
      <w:pPr>
        <w:pStyle w:val="Nzev"/>
        <w:tabs>
          <w:tab w:val="left" w:pos="3402"/>
        </w:tabs>
        <w:ind w:left="142" w:right="113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(u fyzické osoby bez trvalého pobytu adresa pro doručování,</w:t>
      </w:r>
    </w:p>
    <w:p w14:paraId="0292E08D" w14:textId="77777777" w:rsidR="00E43712" w:rsidRDefault="00E43712" w:rsidP="00E43712">
      <w:pPr>
        <w:pStyle w:val="Nzev"/>
        <w:tabs>
          <w:tab w:val="left" w:pos="3402"/>
        </w:tabs>
        <w:ind w:left="142" w:right="113"/>
        <w:jc w:val="both"/>
        <w:rPr>
          <w:b w:val="0"/>
          <w:bCs/>
          <w:color w:val="FF0000"/>
          <w:sz w:val="20"/>
        </w:rPr>
      </w:pPr>
      <w:r>
        <w:rPr>
          <w:b w:val="0"/>
          <w:bCs/>
          <w:sz w:val="20"/>
        </w:rPr>
        <w:t xml:space="preserve"> u právnické osoby identifikační číslo a adresa pro doručování, liší-li se od adresy sídla)</w:t>
      </w:r>
    </w:p>
    <w:p w14:paraId="57BD2988" w14:textId="77777777" w:rsidR="00E43712" w:rsidRDefault="00E43712" w:rsidP="00E43712">
      <w:pPr>
        <w:pStyle w:val="Nzev"/>
        <w:tabs>
          <w:tab w:val="left" w:pos="3402"/>
        </w:tabs>
        <w:spacing w:before="200"/>
        <w:ind w:left="426" w:right="113" w:hanging="284"/>
        <w:jc w:val="left"/>
        <w:rPr>
          <w:b w:val="0"/>
          <w:bCs/>
          <w:sz w:val="22"/>
        </w:rPr>
      </w:pPr>
      <w:r>
        <w:rPr>
          <w:b w:val="0"/>
          <w:bCs/>
          <w:sz w:val="22"/>
        </w:rPr>
        <w:t>a)</w:t>
      </w:r>
      <w:r>
        <w:rPr>
          <w:sz w:val="22"/>
        </w:rPr>
        <w:t xml:space="preserve">  </w:t>
      </w:r>
      <w:r>
        <w:rPr>
          <w:b w:val="0"/>
          <w:bCs/>
          <w:sz w:val="22"/>
        </w:rPr>
        <w:t xml:space="preserve">zaslat na adresu   </w:t>
      </w:r>
      <w:r>
        <w:rPr>
          <w:sz w:val="22"/>
        </w:rPr>
        <w:t xml:space="preserve">……………………………………………………………………………….. </w:t>
      </w:r>
    </w:p>
    <w:p w14:paraId="0EEF3BF9" w14:textId="77777777" w:rsidR="00E43712" w:rsidRDefault="00E43712" w:rsidP="00E43712">
      <w:pPr>
        <w:pStyle w:val="Nzev"/>
        <w:spacing w:before="200"/>
        <w:ind w:left="142" w:right="113"/>
        <w:jc w:val="left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b)  zaslat e-mailem   </w:t>
      </w:r>
      <w:r>
        <w:rPr>
          <w:sz w:val="22"/>
        </w:rPr>
        <w:t>………………………………………………………………………………..</w:t>
      </w:r>
    </w:p>
    <w:p w14:paraId="0ADC89B7" w14:textId="77777777" w:rsidR="00E43712" w:rsidRDefault="00E43712" w:rsidP="00E43712">
      <w:pPr>
        <w:pStyle w:val="Nzev"/>
        <w:ind w:left="113" w:right="113"/>
        <w:jc w:val="both"/>
        <w:rPr>
          <w:sz w:val="16"/>
          <w:szCs w:val="16"/>
        </w:rPr>
      </w:pPr>
    </w:p>
    <w:p w14:paraId="499BE52E" w14:textId="77777777" w:rsidR="00E43712" w:rsidRDefault="00E43712" w:rsidP="00E43712">
      <w:pPr>
        <w:pStyle w:val="Nzev"/>
        <w:ind w:left="113" w:right="113"/>
        <w:jc w:val="both"/>
        <w:rPr>
          <w:sz w:val="16"/>
          <w:szCs w:val="16"/>
        </w:rPr>
      </w:pPr>
    </w:p>
    <w:p w14:paraId="7CB3FC49" w14:textId="77777777" w:rsidR="00E43712" w:rsidRDefault="00E43712" w:rsidP="00E43712">
      <w:pPr>
        <w:pStyle w:val="Nzev"/>
        <w:ind w:left="113" w:right="113"/>
        <w:jc w:val="right"/>
      </w:pPr>
    </w:p>
    <w:p w14:paraId="1FE26FE9" w14:textId="77777777" w:rsidR="00E43712" w:rsidRPr="00257FA6" w:rsidRDefault="00E43712" w:rsidP="00E43712">
      <w:pPr>
        <w:pStyle w:val="Nzev"/>
        <w:spacing w:before="200"/>
        <w:ind w:left="142" w:right="113"/>
        <w:jc w:val="left"/>
        <w:rPr>
          <w:sz w:val="22"/>
        </w:rPr>
      </w:pPr>
      <w:r w:rsidRPr="00257FA6">
        <w:rPr>
          <w:sz w:val="22"/>
        </w:rPr>
        <w:t>Dne: 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</w:t>
      </w:r>
      <w:r w:rsidRPr="00257FA6">
        <w:rPr>
          <w:sz w:val="22"/>
        </w:rPr>
        <w:t>odpis: ………………………………</w:t>
      </w:r>
      <w:r>
        <w:rPr>
          <w:sz w:val="22"/>
        </w:rPr>
        <w:t>…..</w:t>
      </w:r>
    </w:p>
    <w:p w14:paraId="4CEC0CFE" w14:textId="77777777" w:rsidR="00E43712" w:rsidRDefault="00E43712" w:rsidP="00E43712">
      <w:pPr>
        <w:pStyle w:val="Nzev"/>
        <w:ind w:left="8080" w:right="113" w:hanging="2977"/>
        <w:rPr>
          <w:sz w:val="22"/>
        </w:rPr>
      </w:pPr>
      <w:r>
        <w:rPr>
          <w:sz w:val="22"/>
        </w:rPr>
        <w:t xml:space="preserve">  </w:t>
      </w:r>
    </w:p>
    <w:p w14:paraId="16BB53D4" w14:textId="77777777" w:rsidR="00E43712" w:rsidRDefault="00E43712" w:rsidP="00E43712">
      <w:pPr>
        <w:pStyle w:val="Nzev"/>
        <w:ind w:left="113" w:right="113"/>
        <w:jc w:val="both"/>
      </w:pPr>
    </w:p>
    <w:p w14:paraId="2B8BA08B" w14:textId="77777777" w:rsidR="00E43712" w:rsidRDefault="00E43712" w:rsidP="00E43712">
      <w:pPr>
        <w:pStyle w:val="Nzev"/>
        <w:pBdr>
          <w:bottom w:val="single" w:sz="6" w:space="1" w:color="auto"/>
        </w:pBdr>
        <w:ind w:right="113"/>
        <w:jc w:val="both"/>
        <w:rPr>
          <w:sz w:val="20"/>
        </w:rPr>
      </w:pPr>
    </w:p>
    <w:p w14:paraId="269AB4A3" w14:textId="77777777" w:rsidR="00E43712" w:rsidRDefault="00E43712" w:rsidP="00E43712">
      <w:pPr>
        <w:pStyle w:val="seznama"/>
        <w:ind w:left="113" w:firstLine="0"/>
      </w:pPr>
      <w:r>
        <w:t>Pozn</w:t>
      </w:r>
      <w:r>
        <w:rPr>
          <w:spacing w:val="2"/>
        </w:rPr>
        <w:t>.:</w:t>
      </w:r>
      <w:r>
        <w:rPr>
          <w:b/>
          <w:bCs/>
          <w:spacing w:val="2"/>
        </w:rPr>
        <w:t xml:space="preserve"> </w:t>
      </w:r>
      <w:r>
        <w:rPr>
          <w:spacing w:val="2"/>
        </w:rPr>
        <w:t>V případě, že:</w:t>
      </w:r>
      <w:r>
        <w:t xml:space="preserve"> </w:t>
      </w:r>
    </w:p>
    <w:p w14:paraId="18109747" w14:textId="77777777" w:rsidR="00E43712" w:rsidRDefault="00E43712" w:rsidP="00E43712">
      <w:pPr>
        <w:pStyle w:val="seznama"/>
        <w:numPr>
          <w:ilvl w:val="0"/>
          <w:numId w:val="7"/>
        </w:numPr>
        <w:ind w:left="851" w:hanging="142"/>
      </w:pPr>
      <w:r>
        <w:t xml:space="preserve">nedostatek údajů o žadateli brání postupu vyřízení žádosti o informaci, vyzve škola žadatele ve lhůtě do 7 kalendářních dnů ode dne podání žádosti, aby žádost doplnil; nevyhoví-li žadatel této výzvě do 30 kalendářních dnů ode dne jejího doručení, žádost odloží; </w:t>
      </w:r>
    </w:p>
    <w:p w14:paraId="4F882BE6" w14:textId="77777777" w:rsidR="00E43712" w:rsidRDefault="00E43712" w:rsidP="00E43712">
      <w:pPr>
        <w:pStyle w:val="seznama"/>
        <w:tabs>
          <w:tab w:val="num" w:pos="900"/>
          <w:tab w:val="left" w:pos="993"/>
        </w:tabs>
        <w:ind w:left="900" w:hanging="191"/>
      </w:pPr>
      <w:r>
        <w:t xml:space="preserve">-  je žádost nesrozumitelná nebo není zřejmé, jaká informace je požadována, nebo je formulována příliš obecně, vyzve škola žadatele ve lhůtě do 7 kalendářních dnů od podání žádosti, aby žádost upřesnil, neupřesní-li žadatel žádost do 30 kalendářních dnů ode dne doručení výzvy, </w:t>
      </w:r>
    </w:p>
    <w:p w14:paraId="3608FDBB" w14:textId="77777777" w:rsidR="00E43712" w:rsidRDefault="00E43712" w:rsidP="00E43712">
      <w:pPr>
        <w:pStyle w:val="seznama"/>
        <w:tabs>
          <w:tab w:val="num" w:pos="900"/>
          <w:tab w:val="left" w:pos="993"/>
        </w:tabs>
        <w:rPr>
          <w:color w:val="FF0000"/>
          <w:highlight w:val="yellow"/>
        </w:rPr>
      </w:pPr>
      <w:r>
        <w:t xml:space="preserve">    rozhodne o odmítnutí žádosti.</w:t>
      </w:r>
    </w:p>
    <w:p w14:paraId="11FACD59" w14:textId="77777777" w:rsidR="00E43712" w:rsidRDefault="00E43712" w:rsidP="00E43712">
      <w:pPr>
        <w:pStyle w:val="seznam1"/>
        <w:overflowPunct/>
        <w:autoSpaceDE/>
        <w:autoSpaceDN/>
        <w:adjustRightInd/>
        <w:spacing w:before="0"/>
        <w:ind w:left="180"/>
        <w:textAlignment w:val="auto"/>
        <w:rPr>
          <w:szCs w:val="24"/>
        </w:rPr>
      </w:pPr>
    </w:p>
    <w:p w14:paraId="5DA47DB6" w14:textId="77777777" w:rsidR="00E43712" w:rsidRDefault="00E43712" w:rsidP="00E43712">
      <w:pPr>
        <w:pStyle w:val="seznam1"/>
        <w:overflowPunct/>
        <w:autoSpaceDE/>
        <w:autoSpaceDN/>
        <w:adjustRightInd/>
        <w:spacing w:before="0"/>
        <w:ind w:left="180"/>
        <w:textAlignment w:val="auto"/>
        <w:rPr>
          <w:szCs w:val="24"/>
        </w:rPr>
      </w:pPr>
      <w:r>
        <w:rPr>
          <w:szCs w:val="24"/>
        </w:rPr>
        <w:t xml:space="preserve">Po zpracování informace může být žadatel vyzván k  úhradě nákladů vynaložených na vyhledání a poskytnutí informace. </w:t>
      </w:r>
    </w:p>
    <w:p w14:paraId="0A7799AB" w14:textId="77777777" w:rsidR="00E43712" w:rsidRDefault="00E43712" w:rsidP="00E43712">
      <w:pPr>
        <w:pStyle w:val="seznam1"/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294EF3D6" w14:textId="77777777" w:rsidR="00E43712" w:rsidRDefault="00E43712" w:rsidP="00E43712"/>
    <w:p w14:paraId="54ED33DB" w14:textId="77777777" w:rsidR="00076A30" w:rsidRDefault="00076A30" w:rsidP="00E639F1">
      <w:pPr>
        <w:pStyle w:val="Nzev"/>
        <w:outlineLvl w:val="0"/>
      </w:pPr>
    </w:p>
    <w:p w14:paraId="2AEB2D9B" w14:textId="77777777" w:rsidR="00582FAA" w:rsidRDefault="00582FAA" w:rsidP="00E639F1">
      <w:pPr>
        <w:pStyle w:val="Nzev"/>
        <w:outlineLvl w:val="0"/>
      </w:pPr>
    </w:p>
    <w:p w14:paraId="1B414D02" w14:textId="77777777" w:rsidR="00E74A2A" w:rsidRDefault="00E74A2A" w:rsidP="00E639F1">
      <w:pPr>
        <w:pStyle w:val="Nzev"/>
        <w:outlineLvl w:val="0"/>
      </w:pPr>
    </w:p>
    <w:p w14:paraId="3333F3F5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  <w:r w:rsidRPr="003736D3">
        <w:rPr>
          <w:rFonts w:ascii="ArialMT-Identity-H" w:hAnsi="ArialMT-Identity-H" w:cs="ArialMT-Identity-H"/>
          <w:color w:val="FF0000"/>
          <w:sz w:val="22"/>
          <w:szCs w:val="22"/>
        </w:rPr>
        <w:t xml:space="preserve">Vzor </w:t>
      </w:r>
      <w:r>
        <w:rPr>
          <w:rFonts w:ascii="ArialMT-Identity-H" w:hAnsi="ArialMT-Identity-H" w:cs="ArialMT-Identity-H"/>
          <w:sz w:val="22"/>
          <w:szCs w:val="22"/>
        </w:rPr>
        <w:t>odvolání podle § 16 zákona č. 106/1999 Sb., o svobodném přístupu k informacím</w:t>
      </w:r>
    </w:p>
    <w:p w14:paraId="6B22DA9D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3329A65B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5FDFCB7F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278EAA32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3"/>
          <w:szCs w:val="23"/>
        </w:rPr>
      </w:pPr>
      <w:r>
        <w:rPr>
          <w:rFonts w:ascii="ArialMT-Identity-H" w:hAnsi="ArialMT-Identity-H" w:cs="ArialMT-Identity-H"/>
          <w:sz w:val="23"/>
          <w:szCs w:val="23"/>
        </w:rPr>
        <w:t>Jméno a příjmení fyzické osoby/datum narození/místo trvalého pobytu (popř. jiná adresa pro doručování</w:t>
      </w:r>
      <w:r w:rsidR="003736D3">
        <w:rPr>
          <w:rFonts w:ascii="ArialMT-Identity-H" w:hAnsi="ArialMT-Identity-H" w:cs="ArialMT-Identity-H"/>
          <w:sz w:val="23"/>
          <w:szCs w:val="23"/>
        </w:rPr>
        <w:t>)</w:t>
      </w:r>
    </w:p>
    <w:p w14:paraId="2723F896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3"/>
          <w:szCs w:val="23"/>
        </w:rPr>
      </w:pPr>
      <w:r>
        <w:rPr>
          <w:rFonts w:ascii="ArialMT-Identity-H" w:hAnsi="ArialMT-Identity-H" w:cs="ArialMT-Identity-H"/>
          <w:sz w:val="23"/>
          <w:szCs w:val="23"/>
        </w:rPr>
        <w:t>Název právnické osoby/identifikační číslo/adresa sídla (popř. jiná adresa pro doručování)</w:t>
      </w:r>
    </w:p>
    <w:p w14:paraId="2A0463B7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0572396D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0A11CB31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67ACB9F1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  <w:r>
        <w:rPr>
          <w:rFonts w:ascii="ArialMT-Identity-H" w:hAnsi="ArialMT-Identity-H" w:cs="ArialMT-Identity-H"/>
          <w:sz w:val="22"/>
          <w:szCs w:val="22"/>
        </w:rPr>
        <w:t>Dne …………………… jsem Vás požádal podle zákona 106/1999 Sb., o svobodném přístupu</w:t>
      </w:r>
    </w:p>
    <w:p w14:paraId="686633A8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  <w:r>
        <w:rPr>
          <w:rFonts w:ascii="ArialMT-Identity-H" w:hAnsi="ArialMT-Identity-H" w:cs="ArialMT-Identity-H"/>
          <w:sz w:val="22"/>
          <w:szCs w:val="22"/>
        </w:rPr>
        <w:t>k informacím, o poskytnutí následující informace:</w:t>
      </w:r>
    </w:p>
    <w:p w14:paraId="33D89D75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3"/>
          <w:szCs w:val="23"/>
        </w:rPr>
      </w:pPr>
    </w:p>
    <w:p w14:paraId="181D5AC9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3"/>
          <w:szCs w:val="23"/>
        </w:rPr>
      </w:pPr>
    </w:p>
    <w:p w14:paraId="39309D39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3"/>
          <w:szCs w:val="23"/>
        </w:rPr>
      </w:pPr>
      <w:r>
        <w:rPr>
          <w:rFonts w:ascii="ArialMT-Identity-H" w:hAnsi="ArialMT-Identity-H" w:cs="ArialMT-Identity-H"/>
          <w:sz w:val="23"/>
          <w:szCs w:val="23"/>
        </w:rPr>
        <w:t>……………uveďte text Vaší žádosti……………</w:t>
      </w:r>
    </w:p>
    <w:p w14:paraId="190C6322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0B43D783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44AF6CFE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18F53327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  <w:r>
        <w:rPr>
          <w:rFonts w:ascii="ArialMT-Identity-H" w:hAnsi="ArialMT-Identity-H" w:cs="ArialMT-Identity-H"/>
          <w:sz w:val="22"/>
          <w:szCs w:val="22"/>
        </w:rPr>
        <w:t>Dne ………………… jsem obdržel Vaše rozhodnutí č.j.. ………………, kterým byla moje</w:t>
      </w:r>
    </w:p>
    <w:p w14:paraId="11B821B5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14"/>
          <w:szCs w:val="14"/>
        </w:rPr>
      </w:pPr>
      <w:r>
        <w:rPr>
          <w:rFonts w:ascii="ArialMT-Identity-H" w:hAnsi="ArialMT-Identity-H" w:cs="ArialMT-Identity-H"/>
          <w:sz w:val="22"/>
          <w:szCs w:val="22"/>
        </w:rPr>
        <w:t xml:space="preserve">žádost odmítnuta – zčásti odmítnuta. </w:t>
      </w:r>
      <w:r>
        <w:rPr>
          <w:rFonts w:ascii="ArialMT-Identity-H" w:hAnsi="ArialMT-Identity-H" w:cs="ArialMT-Identity-H"/>
          <w:sz w:val="14"/>
          <w:szCs w:val="14"/>
        </w:rPr>
        <w:t>*)</w:t>
      </w:r>
    </w:p>
    <w:p w14:paraId="5FF1DB9E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5C832572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  <w:r>
        <w:rPr>
          <w:rFonts w:ascii="ArialMT-Identity-H" w:hAnsi="ArialMT-Identity-H" w:cs="ArialMT-Identity-H"/>
          <w:sz w:val="22"/>
          <w:szCs w:val="22"/>
        </w:rPr>
        <w:t>Podávám proto odvolání podle § 16 citovaného zákona.</w:t>
      </w:r>
    </w:p>
    <w:p w14:paraId="2E407995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7A850392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5BE6EBF4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44F6C97B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4A9C455B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681D8D72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50C84300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  <w:r>
        <w:rPr>
          <w:rFonts w:ascii="ArialMT-Identity-H" w:hAnsi="ArialMT-Identity-H" w:cs="ArialMT-Identity-H"/>
          <w:sz w:val="22"/>
          <w:szCs w:val="22"/>
        </w:rPr>
        <w:t>………………………………</w:t>
      </w:r>
    </w:p>
    <w:p w14:paraId="2DBF491E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  <w:r>
        <w:rPr>
          <w:rFonts w:ascii="ArialMT-Identity-H" w:hAnsi="ArialMT-Identity-H" w:cs="ArialMT-Identity-H"/>
          <w:sz w:val="22"/>
          <w:szCs w:val="22"/>
        </w:rPr>
        <w:t>podpis</w:t>
      </w:r>
    </w:p>
    <w:p w14:paraId="1E64CFE1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1C87A543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1ADBA980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780242C7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09C8BDBD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</w:p>
    <w:p w14:paraId="7523AF6F" w14:textId="77777777" w:rsidR="003127B5" w:rsidRDefault="003127B5" w:rsidP="003127B5">
      <w:pPr>
        <w:autoSpaceDE w:val="0"/>
        <w:autoSpaceDN w:val="0"/>
        <w:adjustRightInd w:val="0"/>
        <w:rPr>
          <w:rFonts w:ascii="ArialMT-Identity-H" w:hAnsi="ArialMT-Identity-H" w:cs="ArialMT-Identity-H"/>
          <w:sz w:val="22"/>
          <w:szCs w:val="22"/>
        </w:rPr>
      </w:pPr>
      <w:r>
        <w:rPr>
          <w:rFonts w:ascii="ArialMT-Identity-H" w:hAnsi="ArialMT-Identity-H" w:cs="ArialMT-Identity-H"/>
          <w:sz w:val="22"/>
          <w:szCs w:val="22"/>
        </w:rPr>
        <w:t>V ………………… dne……………</w:t>
      </w:r>
    </w:p>
    <w:p w14:paraId="750E22DE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3A5C8E11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0BC2FFEA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52E07066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0744E255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78AB9238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69156926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756FCBEA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5CEECC8A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50299FC6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67E3605E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18F4F681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08A16C1D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33BD3F52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7E32FBC3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04F152EB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3906A437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4ED69737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1973EC87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0F45BED4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01B67EF2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5130B8AB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55295F26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2F341C48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7D2DCA13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60AE2586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13E271CE" w14:textId="77777777" w:rsidR="003127B5" w:rsidRDefault="003127B5" w:rsidP="003127B5">
      <w:pPr>
        <w:pStyle w:val="Nzev"/>
        <w:jc w:val="left"/>
        <w:outlineLvl w:val="0"/>
        <w:rPr>
          <w:rFonts w:ascii="TimesNewRomanPSMT-Identity-H" w:hAnsi="TimesNewRomanPSMT-Identity-H" w:cs="TimesNewRomanPSMT-Identity-H"/>
          <w:sz w:val="13"/>
          <w:szCs w:val="13"/>
        </w:rPr>
      </w:pPr>
    </w:p>
    <w:p w14:paraId="7134A36E" w14:textId="77777777" w:rsidR="00E74A2A" w:rsidRPr="00D04A5D" w:rsidRDefault="003127B5" w:rsidP="00076A30">
      <w:pPr>
        <w:pStyle w:val="Nzev"/>
        <w:jc w:val="left"/>
        <w:outlineLvl w:val="0"/>
        <w:rPr>
          <w:sz w:val="22"/>
          <w:szCs w:val="22"/>
        </w:rPr>
      </w:pPr>
      <w:r>
        <w:rPr>
          <w:rFonts w:ascii="TimesNewRomanPSMT-Identity-H" w:hAnsi="TimesNewRomanPSMT-Identity-H" w:cs="TimesNewRomanPSMT-Identity-H"/>
          <w:sz w:val="13"/>
          <w:szCs w:val="13"/>
        </w:rPr>
        <w:t>*) nehodící se škrtněte</w:t>
      </w:r>
    </w:p>
    <w:sectPr w:rsidR="00E74A2A" w:rsidRPr="00D04A5D" w:rsidSect="003359AC">
      <w:headerReference w:type="default" r:id="rId8"/>
      <w:footerReference w:type="default" r:id="rId9"/>
      <w:pgSz w:w="11906" w:h="16838" w:code="9"/>
      <w:pgMar w:top="1417" w:right="1417" w:bottom="1417" w:left="1417" w:header="709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096CA" w14:textId="77777777" w:rsidR="002C3D93" w:rsidRDefault="002C3D93">
      <w:r>
        <w:separator/>
      </w:r>
    </w:p>
  </w:endnote>
  <w:endnote w:type="continuationSeparator" w:id="0">
    <w:p w14:paraId="53BAA4CA" w14:textId="77777777" w:rsidR="002C3D93" w:rsidRDefault="002C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-Identity-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1FCD9" w14:textId="77777777" w:rsidR="00A46864" w:rsidRPr="00582FAA" w:rsidRDefault="00E163D7" w:rsidP="00582FAA">
    <w:pPr>
      <w:pStyle w:val="Zpat"/>
      <w:rPr>
        <w:szCs w:val="16"/>
      </w:rPr>
    </w:pPr>
    <w:r w:rsidRPr="00582FAA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472C0" w14:textId="77777777" w:rsidR="002C3D93" w:rsidRDefault="002C3D93">
      <w:r>
        <w:separator/>
      </w:r>
    </w:p>
  </w:footnote>
  <w:footnote w:type="continuationSeparator" w:id="0">
    <w:p w14:paraId="25383E33" w14:textId="77777777" w:rsidR="002C3D93" w:rsidRDefault="002C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BE4FD" w14:textId="36E75102" w:rsidR="00C20ABF" w:rsidRDefault="00570C2C">
    <w:pPr>
      <w:pStyle w:val="Zkladntext"/>
      <w:jc w:val="lef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2BF1D6" wp14:editId="4A3A3A9C">
              <wp:simplePos x="0" y="0"/>
              <wp:positionH relativeFrom="column">
                <wp:posOffset>865505</wp:posOffset>
              </wp:positionH>
              <wp:positionV relativeFrom="paragraph">
                <wp:posOffset>9525</wp:posOffset>
              </wp:positionV>
              <wp:extent cx="5029200" cy="800100"/>
              <wp:effectExtent l="0" t="0" r="1270" b="0"/>
              <wp:wrapNone/>
              <wp:docPr id="18135111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A9BA8" w14:textId="77777777" w:rsidR="00C17841" w:rsidRPr="00C9622B" w:rsidRDefault="00A46864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Střední škola gastronomie a služeb</w:t>
                          </w:r>
                          <w:r w:rsidR="00C17841"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, Liberec,</w:t>
                          </w:r>
                        </w:p>
                        <w:p w14:paraId="70F26DFF" w14:textId="77777777" w:rsidR="00A46864" w:rsidRPr="00C9622B" w:rsidRDefault="00C17841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Dvorská 447/29, příspěvková organizace</w:t>
                          </w:r>
                        </w:p>
                        <w:p w14:paraId="1F72B41E" w14:textId="77777777" w:rsidR="00A46864" w:rsidRPr="00C9622B" w:rsidRDefault="00C17841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</w:rPr>
                            <w:t>Sídlo: 460 05 Liberec V, Dvorská 447/29</w:t>
                          </w:r>
                        </w:p>
                        <w:p w14:paraId="0E74ACB5" w14:textId="77777777" w:rsidR="00A46864" w:rsidRDefault="00A46864">
                          <w:pPr>
                            <w:pStyle w:val="Zkladntext"/>
                            <w:jc w:val="center"/>
                            <w:rPr>
                              <w:b/>
                            </w:rPr>
                          </w:pPr>
                        </w:p>
                        <w:p w14:paraId="2D124C02" w14:textId="77777777" w:rsidR="00A46864" w:rsidRDefault="00A46864">
                          <w:pPr>
                            <w:pStyle w:val="Zkladntext"/>
                            <w:jc w:val="center"/>
                            <w:rPr>
                              <w:rFonts w:ascii="Garamond" w:hAnsi="Garamon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BF1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15pt;margin-top:.75pt;width:39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" filled="f" stroked="f">
              <v:textbox>
                <w:txbxContent>
                  <w:p w14:paraId="6BBA9BA8" w14:textId="77777777" w:rsidR="00C17841" w:rsidRPr="00C9622B" w:rsidRDefault="00A46864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Střední škola gastronomie a služeb</w:t>
                    </w:r>
                    <w:r w:rsidR="00C17841"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, Liberec,</w:t>
                    </w:r>
                  </w:p>
                  <w:p w14:paraId="70F26DFF" w14:textId="77777777" w:rsidR="00A46864" w:rsidRPr="00C9622B" w:rsidRDefault="00C17841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Dvorská 447/29, příspěvková organizace</w:t>
                    </w:r>
                  </w:p>
                  <w:p w14:paraId="1F72B41E" w14:textId="77777777" w:rsidR="00A46864" w:rsidRPr="00C9622B" w:rsidRDefault="00C17841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9622B">
                      <w:rPr>
                        <w:rFonts w:ascii="Arial" w:hAnsi="Arial" w:cs="Arial"/>
                        <w:b/>
                      </w:rPr>
                      <w:t>Sídlo: 460 05 Liberec V, Dvorská 447/29</w:t>
                    </w:r>
                  </w:p>
                  <w:p w14:paraId="0E74ACB5" w14:textId="77777777" w:rsidR="00A46864" w:rsidRDefault="00A46864">
                    <w:pPr>
                      <w:pStyle w:val="Zkladntext"/>
                      <w:jc w:val="center"/>
                      <w:rPr>
                        <w:b/>
                      </w:rPr>
                    </w:pPr>
                  </w:p>
                  <w:p w14:paraId="2D124C02" w14:textId="77777777" w:rsidR="00A46864" w:rsidRDefault="00A46864">
                    <w:pPr>
                      <w:pStyle w:val="Zkladntext"/>
                      <w:jc w:val="center"/>
                      <w:rPr>
                        <w:rFonts w:ascii="Garamond" w:hAnsi="Garamond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5E98C5E" wp14:editId="58F19E97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742950" cy="742950"/>
          <wp:effectExtent l="0" t="0" r="0" b="0"/>
          <wp:wrapNone/>
          <wp:docPr id="3" name="obrázek 2" descr="Popis: LOGO-SOSGS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LOGO-SOSGS-dop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C8DEF" w14:textId="77777777" w:rsidR="00C20ABF" w:rsidRDefault="00C20ABF">
    <w:pPr>
      <w:pStyle w:val="Zkladntext"/>
      <w:jc w:val="left"/>
    </w:pPr>
  </w:p>
  <w:p w14:paraId="70CDE35C" w14:textId="77777777" w:rsidR="00C20ABF" w:rsidRDefault="00C20ABF">
    <w:pPr>
      <w:pStyle w:val="Zkladntext"/>
      <w:jc w:val="left"/>
    </w:pPr>
  </w:p>
  <w:p w14:paraId="259842F3" w14:textId="77777777" w:rsidR="00A46864" w:rsidRDefault="00A46864">
    <w:pPr>
      <w:pStyle w:val="Zkladntex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F68"/>
    <w:multiLevelType w:val="hybridMultilevel"/>
    <w:tmpl w:val="D01A11D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1371EA"/>
    <w:multiLevelType w:val="hybridMultilevel"/>
    <w:tmpl w:val="6F0E002C"/>
    <w:lvl w:ilvl="0" w:tplc="D20E168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46B1837"/>
    <w:multiLevelType w:val="hybridMultilevel"/>
    <w:tmpl w:val="6D083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D708F"/>
    <w:multiLevelType w:val="hybridMultilevel"/>
    <w:tmpl w:val="FE165FEA"/>
    <w:lvl w:ilvl="0" w:tplc="6C1AA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C359F"/>
    <w:multiLevelType w:val="singleLevel"/>
    <w:tmpl w:val="98104A68"/>
    <w:lvl w:ilvl="0">
      <w:start w:val="1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8D97ACC"/>
    <w:multiLevelType w:val="hybridMultilevel"/>
    <w:tmpl w:val="93D4C092"/>
    <w:lvl w:ilvl="0" w:tplc="8410BB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C412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35729118">
    <w:abstractNumId w:val="2"/>
  </w:num>
  <w:num w:numId="2" w16cid:durableId="2062904796">
    <w:abstractNumId w:val="3"/>
  </w:num>
  <w:num w:numId="3" w16cid:durableId="1572348077">
    <w:abstractNumId w:val="4"/>
  </w:num>
  <w:num w:numId="4" w16cid:durableId="1108892505">
    <w:abstractNumId w:val="6"/>
  </w:num>
  <w:num w:numId="5" w16cid:durableId="1076391894">
    <w:abstractNumId w:val="0"/>
  </w:num>
  <w:num w:numId="6" w16cid:durableId="88914776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0204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73"/>
    <w:rsid w:val="0006369D"/>
    <w:rsid w:val="00076A30"/>
    <w:rsid w:val="000968F3"/>
    <w:rsid w:val="000A35E9"/>
    <w:rsid w:val="000A6454"/>
    <w:rsid w:val="000B4746"/>
    <w:rsid w:val="000C68C7"/>
    <w:rsid w:val="000C750E"/>
    <w:rsid w:val="000F7245"/>
    <w:rsid w:val="001218F0"/>
    <w:rsid w:val="00127443"/>
    <w:rsid w:val="00172BDC"/>
    <w:rsid w:val="001E25B9"/>
    <w:rsid w:val="001E7352"/>
    <w:rsid w:val="0021576C"/>
    <w:rsid w:val="00232BCE"/>
    <w:rsid w:val="002910B4"/>
    <w:rsid w:val="002C3D93"/>
    <w:rsid w:val="002C5D0E"/>
    <w:rsid w:val="002D38F0"/>
    <w:rsid w:val="002D7D7F"/>
    <w:rsid w:val="002F180F"/>
    <w:rsid w:val="0030486C"/>
    <w:rsid w:val="003127B5"/>
    <w:rsid w:val="003359AC"/>
    <w:rsid w:val="0034088F"/>
    <w:rsid w:val="003736D3"/>
    <w:rsid w:val="003A669C"/>
    <w:rsid w:val="003A69E6"/>
    <w:rsid w:val="003E6C06"/>
    <w:rsid w:val="0040381D"/>
    <w:rsid w:val="00414B1E"/>
    <w:rsid w:val="0042067F"/>
    <w:rsid w:val="004328EC"/>
    <w:rsid w:val="00434748"/>
    <w:rsid w:val="00436839"/>
    <w:rsid w:val="004578B7"/>
    <w:rsid w:val="004726B2"/>
    <w:rsid w:val="004A567E"/>
    <w:rsid w:val="004C5E38"/>
    <w:rsid w:val="004E64EB"/>
    <w:rsid w:val="004F0C42"/>
    <w:rsid w:val="005023F2"/>
    <w:rsid w:val="00504B82"/>
    <w:rsid w:val="005469B7"/>
    <w:rsid w:val="0055251D"/>
    <w:rsid w:val="00570C2C"/>
    <w:rsid w:val="00582FAA"/>
    <w:rsid w:val="005B42C3"/>
    <w:rsid w:val="005C3B35"/>
    <w:rsid w:val="005D240F"/>
    <w:rsid w:val="005E643B"/>
    <w:rsid w:val="00666832"/>
    <w:rsid w:val="0066782A"/>
    <w:rsid w:val="00692B73"/>
    <w:rsid w:val="00696446"/>
    <w:rsid w:val="006976C5"/>
    <w:rsid w:val="006E2F1E"/>
    <w:rsid w:val="0072480B"/>
    <w:rsid w:val="00733D85"/>
    <w:rsid w:val="00743565"/>
    <w:rsid w:val="007450B6"/>
    <w:rsid w:val="00756562"/>
    <w:rsid w:val="00771521"/>
    <w:rsid w:val="007B67DB"/>
    <w:rsid w:val="007D19B8"/>
    <w:rsid w:val="007F0A57"/>
    <w:rsid w:val="00823155"/>
    <w:rsid w:val="00830498"/>
    <w:rsid w:val="00852EF1"/>
    <w:rsid w:val="008532FB"/>
    <w:rsid w:val="008C4F66"/>
    <w:rsid w:val="008D571A"/>
    <w:rsid w:val="0090034C"/>
    <w:rsid w:val="0090680D"/>
    <w:rsid w:val="00955F39"/>
    <w:rsid w:val="00982DB2"/>
    <w:rsid w:val="009929FE"/>
    <w:rsid w:val="009D1C95"/>
    <w:rsid w:val="00A015FC"/>
    <w:rsid w:val="00A16882"/>
    <w:rsid w:val="00A46864"/>
    <w:rsid w:val="00A546F4"/>
    <w:rsid w:val="00A61502"/>
    <w:rsid w:val="00A64DA6"/>
    <w:rsid w:val="00A67FA0"/>
    <w:rsid w:val="00A81FBB"/>
    <w:rsid w:val="00A844F2"/>
    <w:rsid w:val="00AA7E26"/>
    <w:rsid w:val="00AB0310"/>
    <w:rsid w:val="00AD5246"/>
    <w:rsid w:val="00AF3826"/>
    <w:rsid w:val="00AF6D77"/>
    <w:rsid w:val="00B05E94"/>
    <w:rsid w:val="00B12AC9"/>
    <w:rsid w:val="00B34F40"/>
    <w:rsid w:val="00B43C70"/>
    <w:rsid w:val="00B57009"/>
    <w:rsid w:val="00B71639"/>
    <w:rsid w:val="00BB42BB"/>
    <w:rsid w:val="00BC16DC"/>
    <w:rsid w:val="00BD3031"/>
    <w:rsid w:val="00BD5C3F"/>
    <w:rsid w:val="00BE4E56"/>
    <w:rsid w:val="00C17841"/>
    <w:rsid w:val="00C20ABF"/>
    <w:rsid w:val="00C24645"/>
    <w:rsid w:val="00C37CAA"/>
    <w:rsid w:val="00C70D80"/>
    <w:rsid w:val="00C7577E"/>
    <w:rsid w:val="00C8348D"/>
    <w:rsid w:val="00C9622B"/>
    <w:rsid w:val="00CB2226"/>
    <w:rsid w:val="00CB41E2"/>
    <w:rsid w:val="00CC26EB"/>
    <w:rsid w:val="00CC2F24"/>
    <w:rsid w:val="00CD5BCE"/>
    <w:rsid w:val="00CF22DB"/>
    <w:rsid w:val="00D04A5D"/>
    <w:rsid w:val="00D30F8B"/>
    <w:rsid w:val="00D41AF6"/>
    <w:rsid w:val="00DA25F3"/>
    <w:rsid w:val="00DD1289"/>
    <w:rsid w:val="00DF20EA"/>
    <w:rsid w:val="00E163D7"/>
    <w:rsid w:val="00E43712"/>
    <w:rsid w:val="00E639F1"/>
    <w:rsid w:val="00E74A2A"/>
    <w:rsid w:val="00E75FED"/>
    <w:rsid w:val="00EC262C"/>
    <w:rsid w:val="00ED3FAB"/>
    <w:rsid w:val="00EE3698"/>
    <w:rsid w:val="00F14986"/>
    <w:rsid w:val="00F4600D"/>
    <w:rsid w:val="00F514A0"/>
    <w:rsid w:val="00F5671A"/>
    <w:rsid w:val="00F879A5"/>
    <w:rsid w:val="00FA1585"/>
    <w:rsid w:val="00FA35E0"/>
    <w:rsid w:val="00FC255E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A038E13"/>
  <w15:chartTrackingRefBased/>
  <w15:docId w15:val="{B9D90382-95E1-49B8-9A0C-E5A0AED7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34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834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8348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8348D"/>
    <w:pPr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C255E"/>
    <w:rPr>
      <w:rFonts w:ascii="Tahoma" w:hAnsi="Tahoma" w:cs="Tahoma"/>
      <w:sz w:val="16"/>
      <w:szCs w:val="16"/>
    </w:rPr>
  </w:style>
  <w:style w:type="character" w:styleId="Hypertextovodkaz">
    <w:name w:val="Hyperlink"/>
    <w:rsid w:val="00E163D7"/>
    <w:rPr>
      <w:color w:val="0000FF"/>
      <w:u w:val="single"/>
    </w:rPr>
  </w:style>
  <w:style w:type="character" w:styleId="slostrnky">
    <w:name w:val="page number"/>
    <w:basedOn w:val="Standardnpsmoodstavce"/>
    <w:rsid w:val="00D41AF6"/>
  </w:style>
  <w:style w:type="paragraph" w:styleId="Rozloendokumentu">
    <w:name w:val="Document Map"/>
    <w:basedOn w:val="Normln"/>
    <w:semiHidden/>
    <w:rsid w:val="0034088F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link w:val="Zkladntext2Char"/>
    <w:rsid w:val="00E639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639F1"/>
  </w:style>
  <w:style w:type="paragraph" w:styleId="Nzev">
    <w:name w:val="Title"/>
    <w:basedOn w:val="Normln"/>
    <w:link w:val="NzevChar"/>
    <w:qFormat/>
    <w:rsid w:val="00E639F1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E639F1"/>
    <w:rPr>
      <w:b/>
      <w:sz w:val="28"/>
    </w:rPr>
  </w:style>
  <w:style w:type="paragraph" w:styleId="Odstavecseseznamem">
    <w:name w:val="List Paragraph"/>
    <w:basedOn w:val="Normln"/>
    <w:uiPriority w:val="34"/>
    <w:qFormat/>
    <w:rsid w:val="004F0C42"/>
    <w:pPr>
      <w:spacing w:after="60"/>
      <w:ind w:left="720"/>
      <w:contextualSpacing/>
      <w:jc w:val="both"/>
    </w:pPr>
    <w:rPr>
      <w:rFonts w:ascii="Arial" w:hAnsi="Arial"/>
      <w:sz w:val="22"/>
      <w:szCs w:val="24"/>
    </w:rPr>
  </w:style>
  <w:style w:type="paragraph" w:customStyle="1" w:styleId="seznama">
    <w:name w:val="seznam a)"/>
    <w:basedOn w:val="Normln"/>
    <w:rsid w:val="00E43712"/>
    <w:pPr>
      <w:overflowPunct w:val="0"/>
      <w:autoSpaceDE w:val="0"/>
      <w:autoSpaceDN w:val="0"/>
      <w:adjustRightInd w:val="0"/>
      <w:ind w:left="1276" w:hanging="567"/>
      <w:jc w:val="both"/>
      <w:textAlignment w:val="baseline"/>
    </w:pPr>
  </w:style>
  <w:style w:type="paragraph" w:customStyle="1" w:styleId="seznam1">
    <w:name w:val="seznam(1)"/>
    <w:basedOn w:val="Normln"/>
    <w:rsid w:val="00E43712"/>
    <w:pPr>
      <w:overflowPunct w:val="0"/>
      <w:autoSpaceDE w:val="0"/>
      <w:autoSpaceDN w:val="0"/>
      <w:adjustRightInd w:val="0"/>
      <w:spacing w:before="120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zdy\Plocha\Dopis%20hlavi&#269;kov&#253;%20bez%20adr-nov&#253;.1doc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5EF6-1EF9-4C44-A2AF-8717A8B8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hlavičkový bez adr-nový.1doc.dotx</Template>
  <TotalTime>0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SIŠGS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subject/>
  <dc:creator>Your User Name</dc:creator>
  <cp:keywords/>
  <cp:lastModifiedBy>Jiří Opočenský</cp:lastModifiedBy>
  <cp:revision>2</cp:revision>
  <cp:lastPrinted>2013-02-25T07:29:00Z</cp:lastPrinted>
  <dcterms:created xsi:type="dcterms:W3CDTF">2025-07-29T10:31:00Z</dcterms:created>
  <dcterms:modified xsi:type="dcterms:W3CDTF">2025-07-29T10:31:00Z</dcterms:modified>
</cp:coreProperties>
</file>