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BF8E" w14:textId="77777777" w:rsidR="00347FCF" w:rsidRDefault="00347FCF" w:rsidP="00347FCF">
      <w:pPr>
        <w:spacing w:after="240"/>
        <w:jc w:val="center"/>
        <w:rPr>
          <w:b/>
          <w:bCs/>
          <w:sz w:val="36"/>
          <w:szCs w:val="36"/>
        </w:rPr>
      </w:pPr>
      <w:r w:rsidRPr="00347FCF">
        <w:rPr>
          <w:b/>
          <w:bCs/>
          <w:sz w:val="36"/>
          <w:szCs w:val="36"/>
        </w:rPr>
        <w:t xml:space="preserve">Žádost o nahrazení zkoušky z cizího jazyka v profilové části maturitní zkoušky výsledkem standardizované </w:t>
      </w:r>
      <w:proofErr w:type="spellStart"/>
      <w:r w:rsidRPr="00347FCF">
        <w:rPr>
          <w:b/>
          <w:bCs/>
          <w:sz w:val="36"/>
          <w:szCs w:val="36"/>
        </w:rPr>
        <w:t>zkoušky.</w:t>
      </w:r>
      <w:proofErr w:type="spellEnd"/>
      <w:r w:rsidR="005403C3" w:rsidRPr="00347FCF">
        <w:rPr>
          <w:b/>
          <w:bCs/>
          <w:sz w:val="36"/>
          <w:szCs w:val="36"/>
        </w:rPr>
        <w:br/>
      </w:r>
    </w:p>
    <w:p w14:paraId="0F2CD0E3" w14:textId="66029C79" w:rsidR="00347FCF" w:rsidRPr="00347FCF" w:rsidRDefault="00347FCF" w:rsidP="00347FCF">
      <w:pPr>
        <w:spacing w:after="240"/>
        <w:rPr>
          <w:b/>
          <w:bCs/>
          <w:sz w:val="36"/>
          <w:szCs w:val="36"/>
        </w:rPr>
      </w:pPr>
      <w:r w:rsidRPr="00347FCF">
        <w:rPr>
          <w:sz w:val="20"/>
          <w:szCs w:val="20"/>
        </w:rPr>
        <w:t>Jméno a příjmení žáka/žákyně:</w:t>
      </w:r>
      <w:r w:rsidRPr="00347FCF">
        <w:rPr>
          <w:sz w:val="20"/>
          <w:szCs w:val="20"/>
        </w:rPr>
        <w:tab/>
        <w:t xml:space="preserve"> ____________________________________ </w:t>
      </w:r>
    </w:p>
    <w:p w14:paraId="45563CED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 xml:space="preserve">Datum narození: </w:t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  <w:t xml:space="preserve">____________________________________ </w:t>
      </w:r>
    </w:p>
    <w:p w14:paraId="186C2D3C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 xml:space="preserve">Třída: </w:t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  <w:t xml:space="preserve">____________________________________ </w:t>
      </w:r>
    </w:p>
    <w:p w14:paraId="0910282C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Obor:</w:t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  <w:t xml:space="preserve"> ____________________________________ </w:t>
      </w:r>
    </w:p>
    <w:p w14:paraId="4BE1DD80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Školní rok:</w:t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</w:r>
      <w:r w:rsidRPr="00347FCF">
        <w:rPr>
          <w:sz w:val="20"/>
          <w:szCs w:val="20"/>
        </w:rPr>
        <w:tab/>
        <w:t xml:space="preserve"> ____________________________________ </w:t>
      </w:r>
    </w:p>
    <w:p w14:paraId="32FB5636" w14:textId="77777777" w:rsidR="00347FCF" w:rsidRPr="00347FCF" w:rsidRDefault="00347FCF" w:rsidP="00347FCF">
      <w:pPr>
        <w:jc w:val="both"/>
        <w:rPr>
          <w:sz w:val="20"/>
          <w:szCs w:val="20"/>
        </w:rPr>
      </w:pPr>
    </w:p>
    <w:p w14:paraId="6F271FDE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Na základě § 81, odst. 6 zákona č. 561/2004 Sb., o předškolním, základním, středním, vyšším odborném a jiném vzdělávání (školský zákon), ve znění pozdějších předpisů a § 19a vyhlášky č. 177/2009 Sb., o bližších podmínkách ukončování vzdělávání ve středních školách maturitní zkouškou, ve znění pozdějších předpisů, žádám o nahrazení zkoušky z _________________ jazyka v profilové části maturitní zkoušky výsledkem standardizované zkoušky:</w:t>
      </w:r>
    </w:p>
    <w:p w14:paraId="4AFE8813" w14:textId="77777777" w:rsidR="00347FCF" w:rsidRPr="00347FCF" w:rsidRDefault="00347FCF" w:rsidP="00347FCF">
      <w:pPr>
        <w:jc w:val="both"/>
        <w:rPr>
          <w:sz w:val="20"/>
          <w:szCs w:val="20"/>
        </w:rPr>
      </w:pPr>
    </w:p>
    <w:p w14:paraId="21B727A2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(uvést název zkoušky a úroveň podle SERR/CEFR)</w:t>
      </w:r>
    </w:p>
    <w:p w14:paraId="0A782674" w14:textId="77777777" w:rsidR="00347FCF" w:rsidRPr="00347FCF" w:rsidRDefault="00347FCF" w:rsidP="00347FCF">
      <w:pPr>
        <w:jc w:val="both"/>
        <w:rPr>
          <w:sz w:val="20"/>
          <w:szCs w:val="20"/>
        </w:rPr>
      </w:pPr>
    </w:p>
    <w:p w14:paraId="3E67F73F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 xml:space="preserve">V Liberci dne: _________________ </w:t>
      </w:r>
    </w:p>
    <w:p w14:paraId="35851430" w14:textId="77777777" w:rsidR="00347FCF" w:rsidRPr="00347FCF" w:rsidRDefault="00347FCF" w:rsidP="00347FCF">
      <w:pPr>
        <w:jc w:val="both"/>
        <w:rPr>
          <w:sz w:val="20"/>
          <w:szCs w:val="20"/>
        </w:rPr>
      </w:pPr>
    </w:p>
    <w:p w14:paraId="4D644948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 xml:space="preserve">Podpis: _________________ </w:t>
      </w:r>
    </w:p>
    <w:p w14:paraId="1B5C32D0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Příloha: ověřená kopie dokladu o úspěšném vykonání standardizované jazykové zkoušky.</w:t>
      </w:r>
    </w:p>
    <w:p w14:paraId="3B161F5E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Poznámka</w:t>
      </w:r>
    </w:p>
    <w:p w14:paraId="5ABE2FC4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Písemnou žádost o nahrazení zkoušky podává žák ředitelce školy nejpozději do 31. března pro konání maturitní zkoušky v jarním zkušebním období a do 30. června pro konání maturitní zkoušky v podzimním zkušebním období. Součástí žádosti je vždy doklad nebo úředně ověřená kopie dokladu o úspěšném vykonání standardizované jazykové zkoušky.</w:t>
      </w:r>
    </w:p>
    <w:p w14:paraId="4D3B4B24" w14:textId="77777777" w:rsidR="00347FCF" w:rsidRPr="00347FCF" w:rsidRDefault="00347FCF" w:rsidP="00347FCF">
      <w:pPr>
        <w:jc w:val="both"/>
        <w:rPr>
          <w:sz w:val="20"/>
          <w:szCs w:val="20"/>
        </w:rPr>
      </w:pPr>
    </w:p>
    <w:p w14:paraId="76BE9538" w14:textId="77777777" w:rsidR="00347FCF" w:rsidRPr="00347FCF" w:rsidRDefault="00347FCF" w:rsidP="00347FCF">
      <w:pPr>
        <w:jc w:val="both"/>
        <w:rPr>
          <w:sz w:val="20"/>
          <w:szCs w:val="20"/>
        </w:rPr>
      </w:pPr>
    </w:p>
    <w:p w14:paraId="086F69D4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Vyjádření ředitelky školy:</w:t>
      </w:r>
    </w:p>
    <w:p w14:paraId="353B8D75" w14:textId="77777777" w:rsidR="00347FCF" w:rsidRPr="00347FCF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Podpis:</w:t>
      </w:r>
    </w:p>
    <w:p w14:paraId="19428160" w14:textId="48AE981F" w:rsidR="001C04BC" w:rsidRPr="00D84C8C" w:rsidRDefault="00347FCF" w:rsidP="00347FCF">
      <w:pPr>
        <w:jc w:val="both"/>
        <w:rPr>
          <w:sz w:val="20"/>
          <w:szCs w:val="20"/>
        </w:rPr>
      </w:pPr>
      <w:r w:rsidRPr="00347FCF">
        <w:rPr>
          <w:sz w:val="20"/>
          <w:szCs w:val="20"/>
        </w:rPr>
        <w:t>Datum:</w:t>
      </w:r>
    </w:p>
    <w:sectPr w:rsidR="001C04BC" w:rsidRPr="00D84C8C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0D9D" w14:textId="77777777" w:rsidR="003B5591" w:rsidRDefault="003B5591" w:rsidP="005403C3">
      <w:pPr>
        <w:spacing w:after="0" w:line="240" w:lineRule="auto"/>
      </w:pPr>
      <w:r>
        <w:separator/>
      </w:r>
    </w:p>
  </w:endnote>
  <w:endnote w:type="continuationSeparator" w:id="0">
    <w:p w14:paraId="62EDDA72" w14:textId="77777777" w:rsidR="003B5591" w:rsidRDefault="003B5591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612930"/>
      <w:docPartObj>
        <w:docPartGallery w:val="Page Numbers (Bottom of Page)"/>
        <w:docPartUnique/>
      </w:docPartObj>
    </w:sdtPr>
    <w:sdtContent>
      <w:p w14:paraId="4CDB8D41" w14:textId="77777777" w:rsidR="009F529A" w:rsidRDefault="009F52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C6D493" w14:textId="77777777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Liberec 5, 460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100C" w14:textId="77777777" w:rsidR="003B5591" w:rsidRDefault="003B5591" w:rsidP="005403C3">
      <w:pPr>
        <w:spacing w:after="0" w:line="240" w:lineRule="auto"/>
      </w:pPr>
      <w:r>
        <w:separator/>
      </w:r>
    </w:p>
  </w:footnote>
  <w:footnote w:type="continuationSeparator" w:id="0">
    <w:p w14:paraId="3047BF11" w14:textId="77777777" w:rsidR="003B5591" w:rsidRDefault="003B5591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75A2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5AEB5878" wp14:editId="5358B0E0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292CA4D7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CF"/>
    <w:rsid w:val="000E37A8"/>
    <w:rsid w:val="00134941"/>
    <w:rsid w:val="001C04BC"/>
    <w:rsid w:val="0022150C"/>
    <w:rsid w:val="00347FCF"/>
    <w:rsid w:val="003B5591"/>
    <w:rsid w:val="003C57F2"/>
    <w:rsid w:val="00404299"/>
    <w:rsid w:val="00461EF9"/>
    <w:rsid w:val="00497ECF"/>
    <w:rsid w:val="005403C3"/>
    <w:rsid w:val="00546E5F"/>
    <w:rsid w:val="005872C2"/>
    <w:rsid w:val="005D2E04"/>
    <w:rsid w:val="006137A7"/>
    <w:rsid w:val="006158BB"/>
    <w:rsid w:val="00694EC3"/>
    <w:rsid w:val="006A62E1"/>
    <w:rsid w:val="006C5B82"/>
    <w:rsid w:val="007F2959"/>
    <w:rsid w:val="00814A9F"/>
    <w:rsid w:val="00852CB0"/>
    <w:rsid w:val="00881505"/>
    <w:rsid w:val="009036F8"/>
    <w:rsid w:val="009F529A"/>
    <w:rsid w:val="00A74CF7"/>
    <w:rsid w:val="00AD35DC"/>
    <w:rsid w:val="00AD3EE3"/>
    <w:rsid w:val="00AF6A5E"/>
    <w:rsid w:val="00B23BAC"/>
    <w:rsid w:val="00BD6972"/>
    <w:rsid w:val="00C47BE1"/>
    <w:rsid w:val="00C746A1"/>
    <w:rsid w:val="00D0200F"/>
    <w:rsid w:val="00D42F45"/>
    <w:rsid w:val="00D57B82"/>
    <w:rsid w:val="00D84C8C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6EC6"/>
  <w15:chartTrackingRefBased/>
  <w15:docId w15:val="{ED1BD175-1356-4F0C-B3A1-202B1847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1</cp:revision>
  <cp:lastPrinted>2024-08-22T05:22:00Z</cp:lastPrinted>
  <dcterms:created xsi:type="dcterms:W3CDTF">2026-03-04T13:22:00Z</dcterms:created>
  <dcterms:modified xsi:type="dcterms:W3CDTF">2026-03-04T13:24:00Z</dcterms:modified>
</cp:coreProperties>
</file>