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5D2E04">
      <w:pPr>
        <w:spacing w:after="240"/>
        <w:jc w:val="center"/>
        <w:rPr>
          <w:b/>
          <w:bCs/>
          <w:sz w:val="40"/>
          <w:szCs w:val="40"/>
        </w:rPr>
      </w:pPr>
    </w:p>
    <w:p w14:paraId="218A19E1" w14:textId="6D78A88A" w:rsidR="005403C3" w:rsidRPr="00F71D9E" w:rsidRDefault="00146C13" w:rsidP="002D2F15">
      <w:pPr>
        <w:spacing w:after="240"/>
        <w:rPr>
          <w:b/>
          <w:bCs/>
        </w:rPr>
      </w:pPr>
      <w:r w:rsidRPr="00146C13">
        <w:rPr>
          <w:b/>
          <w:bCs/>
          <w:sz w:val="40"/>
          <w:szCs w:val="40"/>
        </w:rPr>
        <w:t xml:space="preserve">Žádost o </w:t>
      </w:r>
      <w:r w:rsidR="008C0E9A">
        <w:rPr>
          <w:b/>
          <w:bCs/>
          <w:sz w:val="40"/>
          <w:szCs w:val="40"/>
        </w:rPr>
        <w:t>uvol</w:t>
      </w:r>
      <w:r w:rsidR="00292D79">
        <w:rPr>
          <w:b/>
          <w:bCs/>
          <w:sz w:val="40"/>
          <w:szCs w:val="40"/>
        </w:rPr>
        <w:t>ně</w:t>
      </w:r>
      <w:r w:rsidR="008C0E9A">
        <w:rPr>
          <w:b/>
          <w:bCs/>
          <w:sz w:val="40"/>
          <w:szCs w:val="40"/>
        </w:rPr>
        <w:t>ní z vyučování/praxe</w:t>
      </w:r>
    </w:p>
    <w:p w14:paraId="770349F9" w14:textId="77777777" w:rsidR="00A84C03" w:rsidRPr="00F71D9E" w:rsidRDefault="00A84C03" w:rsidP="00A84C03">
      <w:pPr>
        <w:spacing w:after="0"/>
      </w:pPr>
      <w:bookmarkStart w:id="0" w:name="_Hlk202860615"/>
    </w:p>
    <w:p w14:paraId="5439CB9E" w14:textId="77777777" w:rsidR="00A84C03" w:rsidRPr="00F71D9E" w:rsidRDefault="00A84C03" w:rsidP="00A84C03">
      <w:pPr>
        <w:spacing w:after="0"/>
      </w:pPr>
    </w:p>
    <w:bookmarkEnd w:id="0"/>
    <w:p w14:paraId="5DE95A8F" w14:textId="77777777" w:rsidR="008C0E9A" w:rsidRPr="008C0E9A" w:rsidRDefault="008C0E9A" w:rsidP="008C0E9A">
      <w:pPr>
        <w:spacing w:after="0" w:line="240" w:lineRule="auto"/>
      </w:pPr>
      <w:r w:rsidRPr="008C0E9A">
        <w:t xml:space="preserve">Žádám o uvolnění z vyučování/praxe pro dceru/syna </w:t>
      </w:r>
    </w:p>
    <w:p w14:paraId="5C44106A" w14:textId="77777777" w:rsidR="008C0E9A" w:rsidRPr="008C0E9A" w:rsidRDefault="008C0E9A" w:rsidP="008C0E9A">
      <w:pPr>
        <w:spacing w:after="0" w:line="240" w:lineRule="auto"/>
      </w:pPr>
    </w:p>
    <w:p w14:paraId="5D64B974" w14:textId="724074CB" w:rsidR="008C0E9A" w:rsidRPr="008C0E9A" w:rsidRDefault="008C0E9A" w:rsidP="008C0E9A">
      <w:pPr>
        <w:spacing w:after="0" w:line="480" w:lineRule="auto"/>
      </w:pPr>
      <w:r w:rsidRPr="008C0E9A">
        <w:t xml:space="preserve">příjmení a jméno </w:t>
      </w:r>
      <w:r w:rsidR="00167B9E"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bookmarkStart w:id="1" w:name="Text1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………………………………………………………………………</w:t>
      </w:r>
      <w:r w:rsidR="00167B9E">
        <w:fldChar w:fldCharType="end"/>
      </w:r>
      <w:bookmarkEnd w:id="1"/>
      <w:r w:rsidRPr="008C0E9A">
        <w:t xml:space="preserve">., nar. </w:t>
      </w:r>
      <w:r w:rsidR="00167B9E">
        <w:fldChar w:fldCharType="begin">
          <w:ffData>
            <w:name w:val="Text2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Text2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</w:t>
      </w:r>
      <w:r w:rsidR="00167B9E">
        <w:fldChar w:fldCharType="end"/>
      </w:r>
      <w:bookmarkEnd w:id="2"/>
      <w:r w:rsidRPr="008C0E9A">
        <w:t xml:space="preserve">, třída </w:t>
      </w:r>
      <w:r w:rsidR="00167B9E">
        <w:fldChar w:fldCharType="begin">
          <w:ffData>
            <w:name w:val="Text3"/>
            <w:enabled/>
            <w:calcOnExit w:val="0"/>
            <w:textInput>
              <w:default w:val="…….."/>
            </w:textInput>
          </w:ffData>
        </w:fldChar>
      </w:r>
      <w:bookmarkStart w:id="3" w:name="Text3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……..</w:t>
      </w:r>
      <w:r w:rsidR="00167B9E">
        <w:fldChar w:fldCharType="end"/>
      </w:r>
      <w:bookmarkEnd w:id="3"/>
    </w:p>
    <w:p w14:paraId="7C2B89C7" w14:textId="27620A98" w:rsidR="008C0E9A" w:rsidRPr="008C0E9A" w:rsidRDefault="008C0E9A" w:rsidP="008C0E9A">
      <w:pPr>
        <w:spacing w:after="0" w:line="480" w:lineRule="auto"/>
      </w:pPr>
      <w:r w:rsidRPr="008C0E9A">
        <w:t>bydliště</w:t>
      </w:r>
      <w:r>
        <w:t xml:space="preserve"> </w:t>
      </w:r>
      <w:r w:rsidR="00167B9E"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"/>
            </w:textInput>
          </w:ffData>
        </w:fldChar>
      </w:r>
      <w:bookmarkStart w:id="4" w:name="Text4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…………………………………………………………………………………………………………………………………………</w:t>
      </w:r>
      <w:r w:rsidR="00167B9E">
        <w:fldChar w:fldCharType="end"/>
      </w:r>
      <w:bookmarkEnd w:id="4"/>
    </w:p>
    <w:p w14:paraId="018F6E0E" w14:textId="77777777" w:rsidR="00167B9E" w:rsidRDefault="008C0E9A" w:rsidP="008C0E9A">
      <w:pPr>
        <w:spacing w:after="0" w:line="480" w:lineRule="auto"/>
      </w:pPr>
      <w:r w:rsidRPr="008C0E9A">
        <w:t xml:space="preserve">od </w:t>
      </w:r>
      <w:r w:rsidR="00167B9E">
        <w:fldChar w:fldCharType="begin">
          <w:ffData>
            <w:name w:val="Text5"/>
            <w:enabled/>
            <w:calcOnExit w:val="0"/>
            <w:textInput>
              <w:default w:val="……………………………… "/>
            </w:textInput>
          </w:ffData>
        </w:fldChar>
      </w:r>
      <w:bookmarkStart w:id="5" w:name="Text5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 xml:space="preserve">……………………………… </w:t>
      </w:r>
      <w:r w:rsidR="00167B9E">
        <w:fldChar w:fldCharType="end"/>
      </w:r>
      <w:bookmarkEnd w:id="5"/>
      <w:r w:rsidRPr="008C0E9A">
        <w:t xml:space="preserve">  do  </w:t>
      </w:r>
      <w:r w:rsidR="00167B9E">
        <w:fldChar w:fldCharType="begin">
          <w:ffData>
            <w:name w:val="Text6"/>
            <w:enabled/>
            <w:calcOnExit w:val="0"/>
            <w:textInput>
              <w:default w:val="…………………………………."/>
            </w:textInput>
          </w:ffData>
        </w:fldChar>
      </w:r>
      <w:bookmarkStart w:id="6" w:name="Text6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………………………………….</w:t>
      </w:r>
      <w:r w:rsidR="00167B9E">
        <w:fldChar w:fldCharType="end"/>
      </w:r>
      <w:bookmarkEnd w:id="6"/>
    </w:p>
    <w:p w14:paraId="2DA97AD5" w14:textId="6B2554CE" w:rsidR="008C0E9A" w:rsidRPr="008C0E9A" w:rsidRDefault="008C0E9A" w:rsidP="008C0E9A">
      <w:pPr>
        <w:spacing w:after="0" w:line="480" w:lineRule="auto"/>
      </w:pPr>
      <w:r w:rsidRPr="008C0E9A">
        <w:t xml:space="preserve"> z</w:t>
      </w:r>
      <w:r w:rsidR="00167B9E">
        <w:t> </w:t>
      </w:r>
      <w:r w:rsidRPr="008C0E9A">
        <w:t>důvodu</w:t>
      </w:r>
      <w:r w:rsidR="00167B9E">
        <w:t xml:space="preserve"> </w:t>
      </w:r>
      <w:r w:rsidR="00167B9E"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…………………………………………………………………………………."/>
            </w:textInput>
          </w:ffData>
        </w:fldChar>
      </w:r>
      <w:bookmarkStart w:id="7" w:name="Text7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……………………………………………………………………………………………………………………………………….</w:t>
      </w:r>
      <w:r w:rsidR="00167B9E">
        <w:fldChar w:fldCharType="end"/>
      </w:r>
      <w:bookmarkEnd w:id="7"/>
    </w:p>
    <w:p w14:paraId="1F5D69A5" w14:textId="442FADB9" w:rsidR="008C0E9A" w:rsidRPr="008C0E9A" w:rsidRDefault="008C0E9A" w:rsidP="008C0E9A">
      <w:pPr>
        <w:spacing w:after="0" w:line="480" w:lineRule="auto"/>
      </w:pPr>
      <w:r>
        <w:t>p</w:t>
      </w:r>
      <w:r w:rsidRPr="008C0E9A">
        <w:t>říjmení a jméno zákonného zástupce</w:t>
      </w:r>
      <w:r>
        <w:t xml:space="preserve"> </w:t>
      </w:r>
      <w:r w:rsidR="00167B9E">
        <w:fldChar w:fldCharType="begin">
          <w:ffData>
            <w:name w:val="Text8"/>
            <w:enabled/>
            <w:calcOnExit w:val="0"/>
            <w:textInput>
              <w:default w:val="……………………………………………………………………………………………….."/>
            </w:textInput>
          </w:ffData>
        </w:fldChar>
      </w:r>
      <w:bookmarkStart w:id="8" w:name="Text8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………………………………………………………………………………………………..</w:t>
      </w:r>
      <w:r w:rsidR="00167B9E">
        <w:fldChar w:fldCharType="end"/>
      </w:r>
      <w:bookmarkEnd w:id="8"/>
    </w:p>
    <w:p w14:paraId="78B94B40" w14:textId="51A074A4" w:rsidR="008C0E9A" w:rsidRPr="008C0E9A" w:rsidRDefault="008C0E9A" w:rsidP="008C0E9A">
      <w:pPr>
        <w:spacing w:after="0" w:line="480" w:lineRule="auto"/>
      </w:pPr>
      <w:r>
        <w:t>a</w:t>
      </w:r>
      <w:r w:rsidRPr="008C0E9A">
        <w:t xml:space="preserve">dresa </w:t>
      </w:r>
      <w:r w:rsidR="00167B9E">
        <w:fldChar w:fldCharType="begin">
          <w:ffData>
            <w:name w:val="Text9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"/>
            </w:textInput>
          </w:ffData>
        </w:fldChar>
      </w:r>
      <w:bookmarkStart w:id="9" w:name="Text9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……………………………………………………………………………………………………………………………………………</w:t>
      </w:r>
      <w:r w:rsidR="00167B9E">
        <w:fldChar w:fldCharType="end"/>
      </w:r>
      <w:bookmarkEnd w:id="9"/>
    </w:p>
    <w:p w14:paraId="54257984" w14:textId="3667C4CA" w:rsidR="008C0E9A" w:rsidRPr="008C0E9A" w:rsidRDefault="008C0E9A" w:rsidP="008C0E9A">
      <w:pPr>
        <w:spacing w:after="0" w:line="480" w:lineRule="auto"/>
      </w:pPr>
      <w:r>
        <w:t>t</w:t>
      </w:r>
      <w:r w:rsidRPr="008C0E9A">
        <w:t xml:space="preserve">elefon </w:t>
      </w:r>
      <w:r w:rsidR="00167B9E"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……….."/>
            </w:textInput>
          </w:ffData>
        </w:fldChar>
      </w:r>
      <w:bookmarkStart w:id="10" w:name="Text10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…………………………………………………………………..</w:t>
      </w:r>
      <w:r w:rsidR="00167B9E">
        <w:fldChar w:fldCharType="end"/>
      </w:r>
      <w:bookmarkEnd w:id="10"/>
    </w:p>
    <w:p w14:paraId="507EBD7D" w14:textId="0E59C9FC" w:rsidR="008C0E9A" w:rsidRPr="008C0E9A" w:rsidRDefault="008C0E9A" w:rsidP="008C0E9A">
      <w:pPr>
        <w:spacing w:after="0" w:line="480" w:lineRule="auto"/>
      </w:pPr>
      <w:r w:rsidRPr="008C0E9A">
        <w:t xml:space="preserve">e-mail </w:t>
      </w:r>
      <w:r w:rsidR="00167B9E">
        <w:fldChar w:fldCharType="begin">
          <w:ffData>
            <w:name w:val="Text11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11" w:name="Text11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……………………………………………………………………</w:t>
      </w:r>
      <w:r w:rsidR="00167B9E">
        <w:fldChar w:fldCharType="end"/>
      </w:r>
      <w:bookmarkEnd w:id="11"/>
    </w:p>
    <w:p w14:paraId="29383303" w14:textId="77777777" w:rsidR="008C0E9A" w:rsidRPr="008C0E9A" w:rsidRDefault="008C0E9A" w:rsidP="008C0E9A">
      <w:pPr>
        <w:spacing w:after="0" w:line="240" w:lineRule="auto"/>
      </w:pPr>
    </w:p>
    <w:p w14:paraId="6C09C251" w14:textId="77777777" w:rsidR="008C0E9A" w:rsidRPr="008C0E9A" w:rsidRDefault="008C0E9A" w:rsidP="008C0E9A">
      <w:pPr>
        <w:spacing w:after="0" w:line="240" w:lineRule="auto"/>
      </w:pPr>
    </w:p>
    <w:p w14:paraId="74F17482" w14:textId="052E2E1A" w:rsidR="008C0E9A" w:rsidRPr="008C0E9A" w:rsidRDefault="002D2F15" w:rsidP="002D2F15">
      <w:pPr>
        <w:spacing w:after="0" w:line="480" w:lineRule="auto"/>
      </w:pPr>
      <w:r>
        <w:t>p</w:t>
      </w:r>
      <w:r w:rsidR="008C0E9A" w:rsidRPr="008C0E9A">
        <w:t xml:space="preserve">odpis zákonného zástupce </w:t>
      </w:r>
      <w:r w:rsidR="00167B9E">
        <w:fldChar w:fldCharType="begin">
          <w:ffData>
            <w:name w:val="Text12"/>
            <w:enabled/>
            <w:calcOnExit w:val="0"/>
            <w:textInput>
              <w:default w:val="…………………………………….."/>
            </w:textInput>
          </w:ffData>
        </w:fldChar>
      </w:r>
      <w:bookmarkStart w:id="12" w:name="Text12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……………………………………..</w:t>
      </w:r>
      <w:r w:rsidR="00167B9E">
        <w:fldChar w:fldCharType="end"/>
      </w:r>
      <w:bookmarkEnd w:id="12"/>
    </w:p>
    <w:p w14:paraId="214E9559" w14:textId="6995341A" w:rsidR="008C0E9A" w:rsidRPr="008C0E9A" w:rsidRDefault="002D2F15" w:rsidP="002D2F15">
      <w:pPr>
        <w:spacing w:after="0" w:line="480" w:lineRule="auto"/>
      </w:pPr>
      <w:r>
        <w:t>p</w:t>
      </w:r>
      <w:r w:rsidR="008C0E9A" w:rsidRPr="008C0E9A">
        <w:t xml:space="preserve">odpis žáka </w:t>
      </w:r>
      <w:r w:rsidR="00167B9E">
        <w:fldChar w:fldCharType="begin">
          <w:ffData>
            <w:name w:val="Text13"/>
            <w:enabled/>
            <w:calcOnExit w:val="0"/>
            <w:textInput>
              <w:default w:val="……………………………………………………………."/>
            </w:textInput>
          </w:ffData>
        </w:fldChar>
      </w:r>
      <w:bookmarkStart w:id="13" w:name="Text13"/>
      <w:r w:rsidR="00167B9E">
        <w:instrText xml:space="preserve"> FORMTEXT </w:instrText>
      </w:r>
      <w:r w:rsidR="00167B9E">
        <w:fldChar w:fldCharType="separate"/>
      </w:r>
      <w:r w:rsidR="00167B9E">
        <w:rPr>
          <w:noProof/>
        </w:rPr>
        <w:t>…………………………………………………………….</w:t>
      </w:r>
      <w:r w:rsidR="00167B9E">
        <w:fldChar w:fldCharType="end"/>
      </w:r>
      <w:bookmarkEnd w:id="13"/>
    </w:p>
    <w:p w14:paraId="5EC44136" w14:textId="77777777" w:rsidR="008C0E9A" w:rsidRPr="008C0E9A" w:rsidRDefault="008C0E9A" w:rsidP="008C0E9A">
      <w:pPr>
        <w:spacing w:after="0" w:line="240" w:lineRule="auto"/>
      </w:pPr>
    </w:p>
    <w:p w14:paraId="2A069234" w14:textId="77777777" w:rsidR="008C0E9A" w:rsidRPr="008C0E9A" w:rsidRDefault="008C0E9A" w:rsidP="008C0E9A">
      <w:pPr>
        <w:spacing w:after="0" w:line="240" w:lineRule="auto"/>
      </w:pPr>
    </w:p>
    <w:p w14:paraId="5923A9B5" w14:textId="77777777" w:rsidR="008C0E9A" w:rsidRPr="008C0E9A" w:rsidRDefault="008C0E9A" w:rsidP="008C0E9A">
      <w:pPr>
        <w:spacing w:after="0" w:line="240" w:lineRule="auto"/>
      </w:pPr>
    </w:p>
    <w:p w14:paraId="48327645" w14:textId="77777777" w:rsidR="008C0E9A" w:rsidRPr="008C0E9A" w:rsidRDefault="008C0E9A" w:rsidP="008C0E9A">
      <w:pPr>
        <w:spacing w:after="0" w:line="240" w:lineRule="auto"/>
        <w:rPr>
          <w:b/>
          <w:i/>
        </w:rPr>
      </w:pPr>
    </w:p>
    <w:p w14:paraId="52F01606" w14:textId="77777777" w:rsidR="008C0E9A" w:rsidRPr="008C0E9A" w:rsidRDefault="008C0E9A" w:rsidP="008C0E9A">
      <w:pPr>
        <w:spacing w:after="0" w:line="240" w:lineRule="auto"/>
        <w:rPr>
          <w:b/>
          <w:i/>
        </w:rPr>
      </w:pPr>
    </w:p>
    <w:p w14:paraId="428AD4A5" w14:textId="77777777" w:rsidR="008C0E9A" w:rsidRPr="008C0E9A" w:rsidRDefault="008C0E9A" w:rsidP="008C0E9A">
      <w:pPr>
        <w:spacing w:after="0" w:line="480" w:lineRule="auto"/>
        <w:rPr>
          <w:bCs/>
          <w:iCs/>
        </w:rPr>
      </w:pPr>
      <w:r w:rsidRPr="008C0E9A">
        <w:rPr>
          <w:bCs/>
          <w:iCs/>
        </w:rPr>
        <w:t>Vyjádření třídního učitele:</w:t>
      </w:r>
    </w:p>
    <w:p w14:paraId="1C9C4BA7" w14:textId="523C1E90" w:rsidR="008C0E9A" w:rsidRPr="008C0E9A" w:rsidRDefault="008C0E9A" w:rsidP="008C0E9A">
      <w:pPr>
        <w:spacing w:after="0" w:line="480" w:lineRule="auto"/>
        <w:rPr>
          <w:bCs/>
          <w:iCs/>
        </w:rPr>
      </w:pPr>
      <w:r w:rsidRPr="008C0E9A">
        <w:rPr>
          <w:bCs/>
          <w:iCs/>
        </w:rPr>
        <w:t>Vyjádření ZŘTV:</w:t>
      </w:r>
    </w:p>
    <w:p w14:paraId="62FF9503" w14:textId="6CC4E006" w:rsidR="008C0E9A" w:rsidRPr="008C0E9A" w:rsidRDefault="008C0E9A" w:rsidP="008C0E9A">
      <w:pPr>
        <w:spacing w:after="0" w:line="480" w:lineRule="auto"/>
        <w:rPr>
          <w:bCs/>
          <w:iCs/>
        </w:rPr>
      </w:pPr>
      <w:r w:rsidRPr="008C0E9A">
        <w:rPr>
          <w:bCs/>
          <w:iCs/>
        </w:rPr>
        <w:t xml:space="preserve">Vyjádření </w:t>
      </w:r>
      <w:r w:rsidR="002D2F15">
        <w:rPr>
          <w:bCs/>
          <w:iCs/>
        </w:rPr>
        <w:t>ředitelky</w:t>
      </w:r>
      <w:r w:rsidRPr="008C0E9A">
        <w:rPr>
          <w:bCs/>
          <w:iCs/>
        </w:rPr>
        <w:t xml:space="preserve"> školy:</w:t>
      </w:r>
    </w:p>
    <w:p w14:paraId="27398617" w14:textId="77777777" w:rsidR="00A84C03" w:rsidRPr="00F71D9E" w:rsidRDefault="00A84C03" w:rsidP="008C0E9A">
      <w:pPr>
        <w:spacing w:after="0" w:line="240" w:lineRule="auto"/>
      </w:pPr>
    </w:p>
    <w:p w14:paraId="4A0F9678" w14:textId="77777777" w:rsidR="001C04BC" w:rsidRPr="00F71D9E" w:rsidRDefault="001C04BC" w:rsidP="008C0E9A">
      <w:pPr>
        <w:spacing w:after="0" w:line="240" w:lineRule="auto"/>
        <w:jc w:val="both"/>
      </w:pPr>
    </w:p>
    <w:sectPr w:rsidR="001C04BC" w:rsidRPr="00F71D9E" w:rsidSect="001C0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D0AE" w14:textId="77777777" w:rsidR="00871CB7" w:rsidRDefault="00871CB7" w:rsidP="005403C3">
      <w:pPr>
        <w:spacing w:after="0" w:line="240" w:lineRule="auto"/>
      </w:pPr>
      <w:r>
        <w:separator/>
      </w:r>
    </w:p>
  </w:endnote>
  <w:endnote w:type="continuationSeparator" w:id="0">
    <w:p w14:paraId="22B22027" w14:textId="77777777" w:rsidR="00871CB7" w:rsidRDefault="00871CB7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FD82" w14:textId="77777777" w:rsidR="002D2F15" w:rsidRDefault="002D2F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4F7BFEC4" w:rsidR="009F529A" w:rsidRDefault="009F529A">
    <w:pPr>
      <w:pStyle w:val="Zpat"/>
      <w:jc w:val="right"/>
    </w:pPr>
  </w:p>
  <w:p w14:paraId="2FE75920" w14:textId="33441358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2D2F15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7F1" w14:textId="77777777" w:rsidR="002D2F15" w:rsidRDefault="002D2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BA65" w14:textId="77777777" w:rsidR="00871CB7" w:rsidRDefault="00871CB7" w:rsidP="005403C3">
      <w:pPr>
        <w:spacing w:after="0" w:line="240" w:lineRule="auto"/>
      </w:pPr>
      <w:r>
        <w:separator/>
      </w:r>
    </w:p>
  </w:footnote>
  <w:footnote w:type="continuationSeparator" w:id="0">
    <w:p w14:paraId="0259EB48" w14:textId="77777777" w:rsidR="00871CB7" w:rsidRDefault="00871CB7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760E" w14:textId="77777777" w:rsidR="002D2F15" w:rsidRDefault="002D2F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50B5" w14:textId="77777777" w:rsidR="002D2F15" w:rsidRDefault="002D2F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9324E"/>
    <w:rsid w:val="000A323B"/>
    <w:rsid w:val="000E37A8"/>
    <w:rsid w:val="00134941"/>
    <w:rsid w:val="00146C13"/>
    <w:rsid w:val="00167B9E"/>
    <w:rsid w:val="001C04BC"/>
    <w:rsid w:val="001D48FB"/>
    <w:rsid w:val="001E242E"/>
    <w:rsid w:val="0022150C"/>
    <w:rsid w:val="00284019"/>
    <w:rsid w:val="00292D79"/>
    <w:rsid w:val="002D2F15"/>
    <w:rsid w:val="002D6926"/>
    <w:rsid w:val="0033440E"/>
    <w:rsid w:val="003C57F2"/>
    <w:rsid w:val="00404299"/>
    <w:rsid w:val="00455976"/>
    <w:rsid w:val="00461EF9"/>
    <w:rsid w:val="00497ECF"/>
    <w:rsid w:val="005403C3"/>
    <w:rsid w:val="00546E5F"/>
    <w:rsid w:val="005977E8"/>
    <w:rsid w:val="005D2E04"/>
    <w:rsid w:val="006137A7"/>
    <w:rsid w:val="006158BB"/>
    <w:rsid w:val="00694EC3"/>
    <w:rsid w:val="006A62E1"/>
    <w:rsid w:val="006B5DD2"/>
    <w:rsid w:val="006C5B82"/>
    <w:rsid w:val="007F2959"/>
    <w:rsid w:val="00814A9F"/>
    <w:rsid w:val="008400AD"/>
    <w:rsid w:val="00852CB0"/>
    <w:rsid w:val="00871CB7"/>
    <w:rsid w:val="00881505"/>
    <w:rsid w:val="008B0C69"/>
    <w:rsid w:val="008C0E9A"/>
    <w:rsid w:val="009036F8"/>
    <w:rsid w:val="00965BC3"/>
    <w:rsid w:val="009F529A"/>
    <w:rsid w:val="00A372F6"/>
    <w:rsid w:val="00A74CF7"/>
    <w:rsid w:val="00A84C03"/>
    <w:rsid w:val="00AC6E06"/>
    <w:rsid w:val="00AD35DC"/>
    <w:rsid w:val="00AD3EE3"/>
    <w:rsid w:val="00AF6A5E"/>
    <w:rsid w:val="00B0786F"/>
    <w:rsid w:val="00B23BAC"/>
    <w:rsid w:val="00BD6972"/>
    <w:rsid w:val="00C30F3F"/>
    <w:rsid w:val="00C47BE1"/>
    <w:rsid w:val="00C674DC"/>
    <w:rsid w:val="00C746A1"/>
    <w:rsid w:val="00C859B8"/>
    <w:rsid w:val="00CB1567"/>
    <w:rsid w:val="00D0200F"/>
    <w:rsid w:val="00D42F45"/>
    <w:rsid w:val="00D57B82"/>
    <w:rsid w:val="00D84C8C"/>
    <w:rsid w:val="00E3048F"/>
    <w:rsid w:val="00E67925"/>
    <w:rsid w:val="00EB3D6D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67B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6</cp:revision>
  <cp:lastPrinted>2025-08-18T07:06:00Z</cp:lastPrinted>
  <dcterms:created xsi:type="dcterms:W3CDTF">2025-07-09T07:47:00Z</dcterms:created>
  <dcterms:modified xsi:type="dcterms:W3CDTF">2025-08-18T07:06:00Z</dcterms:modified>
</cp:coreProperties>
</file>