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1BFE3" w14:textId="77777777" w:rsidR="00A10159" w:rsidRDefault="00D90D3A" w:rsidP="0049441D">
      <w:pPr>
        <w:spacing w:after="240"/>
        <w:rPr>
          <w:b/>
          <w:bCs/>
          <w:sz w:val="36"/>
          <w:szCs w:val="36"/>
        </w:rPr>
      </w:pPr>
      <w:r w:rsidRPr="00D90D3A">
        <w:rPr>
          <w:b/>
          <w:bCs/>
          <w:sz w:val="36"/>
          <w:szCs w:val="36"/>
        </w:rPr>
        <w:t>ŽÁDOST O UVOLNĚNÍ Z HODIN TĚLESNÉ VÝCHOVY</w:t>
      </w:r>
    </w:p>
    <w:p w14:paraId="063D0E13" w14:textId="4708B152" w:rsidR="00D90D3A" w:rsidRPr="0049441D" w:rsidRDefault="00D90D3A" w:rsidP="0049441D">
      <w:pPr>
        <w:spacing w:after="240"/>
        <w:rPr>
          <w:b/>
          <w:bCs/>
          <w:sz w:val="36"/>
          <w:szCs w:val="36"/>
        </w:rPr>
      </w:pPr>
      <w:r w:rsidRPr="00D90D3A">
        <w:rPr>
          <w:b/>
          <w:bCs/>
          <w:sz w:val="36"/>
          <w:szCs w:val="36"/>
        </w:rPr>
        <w:t xml:space="preserve">A ZAŘAZENÍ DO HODIN ZVLÁŠTNÍ TĚLESNÉ VÝCHOVY </w:t>
      </w:r>
      <w:r w:rsidR="005403C3" w:rsidRPr="00D90D3A">
        <w:rPr>
          <w:b/>
          <w:bCs/>
          <w:sz w:val="36"/>
          <w:szCs w:val="36"/>
        </w:rPr>
        <w:br/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6"/>
        <w:gridCol w:w="6221"/>
      </w:tblGrid>
      <w:tr w:rsidR="00D90D3A" w14:paraId="2BA84855" w14:textId="77777777" w:rsidTr="00D34E4A">
        <w:trPr>
          <w:trHeight w:val="1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06599A" w14:textId="77777777" w:rsidR="00D90D3A" w:rsidRDefault="00D90D3A" w:rsidP="00D34E4A">
            <w:pPr>
              <w:tabs>
                <w:tab w:val="left" w:pos="4536"/>
                <w:tab w:val="left" w:pos="90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ŽADATEL</w:t>
            </w:r>
          </w:p>
        </w:tc>
      </w:tr>
      <w:tr w:rsidR="00D90D3A" w14:paraId="77B2D50B" w14:textId="77777777" w:rsidTr="00D34E4A">
        <w:trPr>
          <w:trHeight w:val="1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EBA11E" w14:textId="77777777" w:rsidR="00D90D3A" w:rsidRDefault="00D90D3A" w:rsidP="00D34E4A">
            <w:pPr>
              <w:tabs>
                <w:tab w:val="left" w:pos="4536"/>
                <w:tab w:val="left" w:pos="907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Jméno a příjmení žáka: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0FD99" w14:textId="77777777" w:rsidR="00D90D3A" w:rsidRDefault="00D90D3A" w:rsidP="00D34E4A">
            <w:pPr>
              <w:tabs>
                <w:tab w:val="left" w:pos="4536"/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05DC09C" w14:textId="77777777" w:rsidR="00D90D3A" w:rsidRDefault="00D90D3A" w:rsidP="00D34E4A">
            <w:pPr>
              <w:tabs>
                <w:tab w:val="left" w:pos="4536"/>
                <w:tab w:val="left" w:pos="9072"/>
              </w:tabs>
              <w:spacing w:after="0" w:line="240" w:lineRule="auto"/>
              <w:jc w:val="both"/>
            </w:pPr>
          </w:p>
        </w:tc>
      </w:tr>
      <w:tr w:rsidR="00D90D3A" w14:paraId="2D549285" w14:textId="77777777" w:rsidTr="00D34E4A">
        <w:trPr>
          <w:trHeight w:val="1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405ED" w14:textId="77777777" w:rsidR="00D90D3A" w:rsidRDefault="00D90D3A" w:rsidP="00D34E4A">
            <w:pPr>
              <w:tabs>
                <w:tab w:val="left" w:pos="4536"/>
                <w:tab w:val="left" w:pos="907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Třída: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4238D" w14:textId="77777777" w:rsidR="00D90D3A" w:rsidRDefault="00D90D3A" w:rsidP="00D34E4A">
            <w:pPr>
              <w:tabs>
                <w:tab w:val="left" w:pos="4536"/>
                <w:tab w:val="left" w:pos="9072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90D3A" w14:paraId="7AA1508B" w14:textId="77777777" w:rsidTr="00D34E4A">
        <w:trPr>
          <w:trHeight w:val="1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5B7EF" w14:textId="77777777" w:rsidR="00D90D3A" w:rsidRDefault="00D90D3A" w:rsidP="00D34E4A">
            <w:pPr>
              <w:tabs>
                <w:tab w:val="left" w:pos="4536"/>
                <w:tab w:val="left" w:pos="907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Školní rok: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E0778" w14:textId="77777777" w:rsidR="00D90D3A" w:rsidRDefault="00D90D3A" w:rsidP="00D34E4A">
            <w:pPr>
              <w:tabs>
                <w:tab w:val="left" w:pos="4536"/>
                <w:tab w:val="left" w:pos="9072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90D3A" w14:paraId="42FB2A86" w14:textId="77777777" w:rsidTr="00D34E4A">
        <w:trPr>
          <w:trHeight w:val="1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9BEF6A" w14:textId="6603EBB5" w:rsidR="00D90D3A" w:rsidRDefault="00A10159" w:rsidP="00D34E4A">
            <w:pPr>
              <w:tabs>
                <w:tab w:val="left" w:pos="4536"/>
                <w:tab w:val="left" w:pos="9072"/>
              </w:tabs>
              <w:spacing w:after="0" w:line="240" w:lineRule="auto"/>
              <w:jc w:val="both"/>
            </w:pPr>
            <w:r>
              <w:t>Obor: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C865C" w14:textId="77777777" w:rsidR="00D90D3A" w:rsidRDefault="00D90D3A" w:rsidP="00D34E4A">
            <w:pPr>
              <w:tabs>
                <w:tab w:val="left" w:pos="4536"/>
                <w:tab w:val="left" w:pos="9072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90D3A" w14:paraId="71AD3113" w14:textId="77777777" w:rsidTr="00D34E4A">
        <w:trPr>
          <w:trHeight w:val="1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B2BE0" w14:textId="11D5CA3B" w:rsidR="00D90D3A" w:rsidRDefault="00A10159" w:rsidP="00D34E4A">
            <w:pPr>
              <w:tabs>
                <w:tab w:val="left" w:pos="4536"/>
                <w:tab w:val="left" w:pos="907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Jméno a příjmení zákonného zástupce žáka: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EF802" w14:textId="77777777" w:rsidR="00D90D3A" w:rsidRDefault="00D90D3A" w:rsidP="00D34E4A">
            <w:pPr>
              <w:tabs>
                <w:tab w:val="left" w:pos="4536"/>
                <w:tab w:val="left" w:pos="9072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9441D" w14:paraId="20D5453C" w14:textId="77777777" w:rsidTr="00D34E4A">
        <w:trPr>
          <w:trHeight w:val="1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0C5D4" w14:textId="17C057F2" w:rsidR="0049441D" w:rsidRDefault="00A10159" w:rsidP="00D34E4A">
            <w:pPr>
              <w:tabs>
                <w:tab w:val="left" w:pos="4536"/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Podpis zákonného zástupce nebo zletilého žadatele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F22729" w14:textId="77777777" w:rsidR="0049441D" w:rsidRDefault="0049441D" w:rsidP="00D34E4A">
            <w:pPr>
              <w:tabs>
                <w:tab w:val="left" w:pos="4536"/>
                <w:tab w:val="left" w:pos="9072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633DAB19" w14:textId="77777777" w:rsidR="0049441D" w:rsidRDefault="0049441D" w:rsidP="00D90D3A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</w:p>
    <w:p w14:paraId="33379492" w14:textId="77777777" w:rsidR="00A10159" w:rsidRPr="00A10159" w:rsidRDefault="00A10159" w:rsidP="00A10159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A10159">
        <w:rPr>
          <w:rFonts w:ascii="Times New Roman" w:eastAsia="Times New Roman" w:hAnsi="Times New Roman" w:cs="Times New Roman"/>
          <w:b/>
          <w:bCs/>
        </w:rPr>
        <w:t>Informace pro lékaře:</w:t>
      </w:r>
    </w:p>
    <w:p w14:paraId="61208EFF" w14:textId="77777777" w:rsidR="00A10159" w:rsidRDefault="00A10159" w:rsidP="00A10159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64B6E3E" w14:textId="14B8992B" w:rsidR="00A10159" w:rsidRPr="00A10159" w:rsidRDefault="00A10159" w:rsidP="00A10159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 w:rsidRPr="00A10159">
        <w:rPr>
          <w:rFonts w:ascii="Times New Roman" w:eastAsia="Times New Roman" w:hAnsi="Times New Roman" w:cs="Times New Roman"/>
        </w:rPr>
        <w:t>oučástí přihlášky žák</w:t>
      </w:r>
      <w:r w:rsidR="007170E6">
        <w:rPr>
          <w:rFonts w:ascii="Times New Roman" w:eastAsia="Times New Roman" w:hAnsi="Times New Roman" w:cs="Times New Roman"/>
        </w:rPr>
        <w:t>ů</w:t>
      </w:r>
      <w:r w:rsidRPr="00A10159">
        <w:rPr>
          <w:rFonts w:ascii="Times New Roman" w:eastAsia="Times New Roman" w:hAnsi="Times New Roman" w:cs="Times New Roman"/>
        </w:rPr>
        <w:t xml:space="preserve"> přijatých ke studiu v gastronomických a službových oborech je lékařský posudek o zdravotní způsobilosti ke vzdělávaní. Úplné uvolnění z tělesné výchovy je v rozporu s požadavky ke studiu zvoleného oboru a odborné praxe dle školního vzdělávacího programu.</w:t>
      </w:r>
    </w:p>
    <w:p w14:paraId="46D12C1F" w14:textId="77777777" w:rsidR="00A10159" w:rsidRPr="00A10159" w:rsidRDefault="00A10159" w:rsidP="00A10159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0159">
        <w:rPr>
          <w:rFonts w:ascii="Times New Roman" w:eastAsia="Times New Roman" w:hAnsi="Times New Roman" w:cs="Times New Roman"/>
        </w:rPr>
        <w:t>Pravidelné rozvíjení pohybových schopností v předmětu tělesná výchova je nezbytné pro řádný výkon budoucího povolání, odborné praxe a odborného výcviku.</w:t>
      </w:r>
    </w:p>
    <w:p w14:paraId="619674CE" w14:textId="0ACC41FD" w:rsidR="00A10159" w:rsidRPr="00A10159" w:rsidRDefault="00A10159" w:rsidP="00A10159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0159">
        <w:rPr>
          <w:rFonts w:ascii="Times New Roman" w:eastAsia="Times New Roman" w:hAnsi="Times New Roman" w:cs="Times New Roman"/>
        </w:rPr>
        <w:t>Škola nabízí žákům Zvláštní tělesnou výchovu, která je fyzicky nenáročná. Jedná se o cvičení bez běhů, skoků a cvičení na nářadí. Náplní ZTV jsou:</w:t>
      </w:r>
      <w:r w:rsidRPr="00A10159">
        <w:rPr>
          <w:rFonts w:ascii="Times New Roman" w:eastAsia="Times New Roman" w:hAnsi="Times New Roman" w:cs="Times New Roman"/>
        </w:rPr>
        <w:tab/>
        <w:t xml:space="preserve"> </w:t>
      </w:r>
    </w:p>
    <w:p w14:paraId="640BF0FB" w14:textId="77777777" w:rsidR="00A10159" w:rsidRPr="00A10159" w:rsidRDefault="00A10159" w:rsidP="00A10159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0159">
        <w:rPr>
          <w:rFonts w:ascii="Times New Roman" w:eastAsia="Times New Roman" w:hAnsi="Times New Roman" w:cs="Times New Roman"/>
        </w:rPr>
        <w:t>● dechová cvičení</w:t>
      </w:r>
      <w:r w:rsidRPr="00A10159">
        <w:rPr>
          <w:rFonts w:ascii="Times New Roman" w:eastAsia="Times New Roman" w:hAnsi="Times New Roman" w:cs="Times New Roman"/>
        </w:rPr>
        <w:tab/>
        <w:t xml:space="preserve">  ● uvolňovací a relaxační cvičení</w:t>
      </w:r>
      <w:r w:rsidRPr="00A10159">
        <w:rPr>
          <w:rFonts w:ascii="Times New Roman" w:eastAsia="Times New Roman" w:hAnsi="Times New Roman" w:cs="Times New Roman"/>
        </w:rPr>
        <w:tab/>
        <w:t xml:space="preserve"> </w:t>
      </w:r>
    </w:p>
    <w:p w14:paraId="3928A779" w14:textId="77777777" w:rsidR="00A10159" w:rsidRPr="00A10159" w:rsidRDefault="00A10159" w:rsidP="00A10159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0159">
        <w:rPr>
          <w:rFonts w:ascii="Times New Roman" w:eastAsia="Times New Roman" w:hAnsi="Times New Roman" w:cs="Times New Roman"/>
        </w:rPr>
        <w:t>● protahovací cvičení</w:t>
      </w:r>
      <w:r w:rsidRPr="00A10159">
        <w:rPr>
          <w:rFonts w:ascii="Times New Roman" w:eastAsia="Times New Roman" w:hAnsi="Times New Roman" w:cs="Times New Roman"/>
        </w:rPr>
        <w:tab/>
        <w:t xml:space="preserve">  ● cvičení pro zlepšení svalového napětí</w:t>
      </w:r>
    </w:p>
    <w:p w14:paraId="7509D610" w14:textId="67ADA213" w:rsidR="00D90D3A" w:rsidRDefault="00A10159" w:rsidP="00A10159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0159">
        <w:rPr>
          <w:rFonts w:ascii="Times New Roman" w:eastAsia="Times New Roman" w:hAnsi="Times New Roman" w:cs="Times New Roman"/>
        </w:rPr>
        <w:t>● cvičení pro vyrovnání svalové nerovnováhy</w:t>
      </w:r>
    </w:p>
    <w:p w14:paraId="6FAD711E" w14:textId="77777777" w:rsidR="00A10159" w:rsidRDefault="00A10159" w:rsidP="00A10159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0"/>
      </w:tblGrid>
      <w:tr w:rsidR="00D90D3A" w14:paraId="07F3FC7C" w14:textId="77777777" w:rsidTr="00D34E4A">
        <w:trPr>
          <w:trHeight w:val="1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61302" w14:textId="77777777" w:rsidR="00D90D3A" w:rsidRPr="006E2FCE" w:rsidRDefault="00D90D3A" w:rsidP="00D34E4A">
            <w:pPr>
              <w:tabs>
                <w:tab w:val="left" w:pos="4536"/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VYJÁDŘENÍ LÉKAŘE</w:t>
            </w:r>
          </w:p>
        </w:tc>
      </w:tr>
    </w:tbl>
    <w:p w14:paraId="3629E2D6" w14:textId="77777777" w:rsidR="00D90D3A" w:rsidRDefault="00D90D3A" w:rsidP="00D90D3A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ECFFBA6" w14:textId="77777777" w:rsidR="001C52A4" w:rsidRDefault="001C52A4" w:rsidP="001C52A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Vzhledem ke zdravotnímu stavu uchazeče doporučuji (zaškrtněte):</w:t>
      </w:r>
    </w:p>
    <w:p w14:paraId="7BF5CA1F" w14:textId="77777777" w:rsidR="001C52A4" w:rsidRDefault="001C52A4" w:rsidP="001C52A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F57F7A8" w14:textId="77777777" w:rsidR="001C52A4" w:rsidRPr="00394945" w:rsidRDefault="001C52A4" w:rsidP="001C52A4">
      <w:pPr>
        <w:pStyle w:val="Odstavecseseznamem"/>
        <w:numPr>
          <w:ilvl w:val="0"/>
          <w:numId w:val="3"/>
        </w:numPr>
        <w:spacing w:after="0" w:line="360" w:lineRule="auto"/>
        <w:ind w:left="426"/>
        <w:contextualSpacing w:val="0"/>
        <w:rPr>
          <w:rFonts w:ascii="Times New Roman" w:eastAsia="Times New Roman" w:hAnsi="Times New Roman" w:cs="Times New Roman"/>
        </w:rPr>
      </w:pPr>
      <w:r w:rsidRPr="00394945">
        <w:rPr>
          <w:rFonts w:ascii="Times New Roman" w:eastAsia="Times New Roman" w:hAnsi="Times New Roman" w:cs="Times New Roman"/>
        </w:rPr>
        <w:t>na celý šk</w:t>
      </w:r>
      <w:r>
        <w:rPr>
          <w:rFonts w:ascii="Times New Roman" w:eastAsia="Times New Roman" w:hAnsi="Times New Roman" w:cs="Times New Roman"/>
        </w:rPr>
        <w:t xml:space="preserve">olní </w:t>
      </w:r>
      <w:r w:rsidRPr="00394945">
        <w:rPr>
          <w:rFonts w:ascii="Times New Roman" w:eastAsia="Times New Roman" w:hAnsi="Times New Roman" w:cs="Times New Roman"/>
        </w:rPr>
        <w:t xml:space="preserve">rok </w:t>
      </w:r>
      <w:r>
        <w:rPr>
          <w:rFonts w:ascii="Times New Roman" w:eastAsia="Times New Roman" w:hAnsi="Times New Roman" w:cs="Times New Roman"/>
        </w:rPr>
        <w:t xml:space="preserve">            - </w:t>
      </w:r>
      <w:r w:rsidRPr="00394945">
        <w:rPr>
          <w:rFonts w:ascii="Times New Roman" w:eastAsia="Times New Roman" w:hAnsi="Times New Roman" w:cs="Times New Roman"/>
        </w:rPr>
        <w:t>na 1. pololetí šk</w:t>
      </w:r>
      <w:r>
        <w:rPr>
          <w:rFonts w:ascii="Times New Roman" w:eastAsia="Times New Roman" w:hAnsi="Times New Roman" w:cs="Times New Roman"/>
        </w:rPr>
        <w:t>olního</w:t>
      </w:r>
      <w:r w:rsidRPr="00394945">
        <w:rPr>
          <w:rFonts w:ascii="Times New Roman" w:eastAsia="Times New Roman" w:hAnsi="Times New Roman" w:cs="Times New Roman"/>
        </w:rPr>
        <w:t xml:space="preserve"> r</w:t>
      </w:r>
      <w:r>
        <w:rPr>
          <w:rFonts w:ascii="Times New Roman" w:eastAsia="Times New Roman" w:hAnsi="Times New Roman" w:cs="Times New Roman"/>
        </w:rPr>
        <w:t xml:space="preserve">oku          - </w:t>
      </w:r>
      <w:r w:rsidRPr="00394945">
        <w:rPr>
          <w:rFonts w:ascii="Times New Roman" w:eastAsia="Times New Roman" w:hAnsi="Times New Roman" w:cs="Times New Roman"/>
        </w:rPr>
        <w:t>na 2. pololetí šk</w:t>
      </w:r>
      <w:r>
        <w:rPr>
          <w:rFonts w:ascii="Times New Roman" w:eastAsia="Times New Roman" w:hAnsi="Times New Roman" w:cs="Times New Roman"/>
        </w:rPr>
        <w:t>olního</w:t>
      </w:r>
      <w:r w:rsidRPr="00394945">
        <w:rPr>
          <w:rFonts w:ascii="Times New Roman" w:eastAsia="Times New Roman" w:hAnsi="Times New Roman" w:cs="Times New Roman"/>
        </w:rPr>
        <w:t xml:space="preserve"> rok</w:t>
      </w:r>
      <w:r>
        <w:rPr>
          <w:rFonts w:ascii="Times New Roman" w:eastAsia="Times New Roman" w:hAnsi="Times New Roman" w:cs="Times New Roman"/>
        </w:rPr>
        <w:t>u</w:t>
      </w:r>
    </w:p>
    <w:p w14:paraId="0CC4AD32" w14:textId="77777777" w:rsidR="001C52A4" w:rsidRPr="00FA0B21" w:rsidRDefault="001C52A4" w:rsidP="001C52A4">
      <w:pPr>
        <w:spacing w:after="0" w:line="360" w:lineRule="auto"/>
        <w:rPr>
          <w:rFonts w:ascii="Times New Roman" w:eastAsia="Times New Roman" w:hAnsi="Times New Roman" w:cs="Times New Roman"/>
        </w:rPr>
      </w:pPr>
      <w:r w:rsidRPr="00FA0B21">
        <w:rPr>
          <w:rFonts w:ascii="Times New Roman" w:eastAsia="Times New Roman" w:hAnsi="Times New Roman" w:cs="Times New Roman"/>
        </w:rPr>
        <w:t>-------------</w:t>
      </w:r>
      <w:r>
        <w:rPr>
          <w:rFonts w:ascii="Times New Roman" w:eastAsia="Times New Roman" w:hAnsi="Times New Roman" w:cs="Times New Roman"/>
        </w:rPr>
        <w:t>-----------</w:t>
      </w:r>
      <w:r w:rsidRPr="00FA0B21">
        <w:rPr>
          <w:rFonts w:ascii="Times New Roman" w:eastAsia="Times New Roman" w:hAnsi="Times New Roman" w:cs="Times New Roman"/>
        </w:rPr>
        <w:t>---------------------------------------------------------------------------------------------------</w:t>
      </w:r>
    </w:p>
    <w:p w14:paraId="7034FD60" w14:textId="77777777" w:rsidR="001C52A4" w:rsidRPr="002F5F49" w:rsidRDefault="001C52A4" w:rsidP="001C52A4">
      <w:pPr>
        <w:pStyle w:val="Odstavecseseznamem"/>
        <w:numPr>
          <w:ilvl w:val="0"/>
          <w:numId w:val="2"/>
        </w:numPr>
        <w:tabs>
          <w:tab w:val="left" w:pos="4536"/>
          <w:tab w:val="left" w:pos="9072"/>
        </w:tabs>
        <w:spacing w:after="0" w:line="360" w:lineRule="auto"/>
        <w:ind w:left="360"/>
        <w:contextualSpacing w:val="0"/>
        <w:jc w:val="both"/>
        <w:rPr>
          <w:rFonts w:ascii="Times New Roman" w:eastAsia="Times New Roman" w:hAnsi="Times New Roman" w:cs="Times New Roman"/>
        </w:rPr>
      </w:pPr>
      <w:r w:rsidRPr="00306CEA">
        <w:rPr>
          <w:rFonts w:ascii="Times New Roman" w:eastAsia="Times New Roman" w:hAnsi="Times New Roman" w:cs="Times New Roman"/>
        </w:rPr>
        <w:t>Zařazení do normálních hodin tělesné výchovy</w:t>
      </w:r>
      <w:r>
        <w:rPr>
          <w:rFonts w:ascii="Times New Roman" w:eastAsia="Times New Roman" w:hAnsi="Times New Roman" w:cs="Times New Roman"/>
        </w:rPr>
        <w:t xml:space="preserve"> s</w:t>
      </w:r>
      <w:r w:rsidRPr="00306CEA">
        <w:rPr>
          <w:rFonts w:ascii="Times New Roman" w:eastAsia="Times New Roman" w:hAnsi="Times New Roman" w:cs="Times New Roman"/>
        </w:rPr>
        <w:t xml:space="preserve"> </w:t>
      </w:r>
      <w:r w:rsidRPr="00FA0B21">
        <w:rPr>
          <w:rFonts w:ascii="Times New Roman" w:eastAsia="Times New Roman" w:hAnsi="Times New Roman" w:cs="Times New Roman"/>
        </w:rPr>
        <w:t>částečn</w:t>
      </w:r>
      <w:r>
        <w:rPr>
          <w:rFonts w:ascii="Times New Roman" w:eastAsia="Times New Roman" w:hAnsi="Times New Roman" w:cs="Times New Roman"/>
        </w:rPr>
        <w:t>ým</w:t>
      </w:r>
      <w:r w:rsidRPr="00FA0B2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omezeným</w:t>
      </w:r>
      <w:r w:rsidRPr="00FA0B21">
        <w:rPr>
          <w:rFonts w:ascii="Times New Roman" w:eastAsia="Times New Roman" w:hAnsi="Times New Roman" w:cs="Times New Roman"/>
        </w:rPr>
        <w:t xml:space="preserve"> (uveďte</w:t>
      </w:r>
      <w:r w:rsidRPr="002F5F49">
        <w:rPr>
          <w:rFonts w:ascii="Times New Roman" w:eastAsia="Times New Roman" w:hAnsi="Times New Roman" w:cs="Times New Roman"/>
        </w:rPr>
        <w:t xml:space="preserve"> konkrétně – zákaz skoků, doskoků, otřesů, cvičení na nářadí, zvedání těžkých předmětů, dlouhodobá zátěž, zákaz vytrvalostních běhů apod.) 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BE93E24" w14:textId="77777777" w:rsidR="001C52A4" w:rsidRDefault="001C52A4" w:rsidP="001C52A4">
      <w:pPr>
        <w:pStyle w:val="Odstavecseseznamem"/>
        <w:numPr>
          <w:ilvl w:val="0"/>
          <w:numId w:val="2"/>
        </w:numPr>
        <w:tabs>
          <w:tab w:val="left" w:pos="4536"/>
          <w:tab w:val="left" w:pos="9072"/>
        </w:tabs>
        <w:spacing w:after="0" w:line="360" w:lineRule="auto"/>
        <w:ind w:left="360"/>
        <w:contextualSpacing w:val="0"/>
        <w:jc w:val="both"/>
        <w:rPr>
          <w:rFonts w:ascii="Times New Roman" w:eastAsia="Times New Roman" w:hAnsi="Times New Roman" w:cs="Times New Roman"/>
        </w:rPr>
      </w:pPr>
      <w:r w:rsidRPr="00306CEA">
        <w:rPr>
          <w:rFonts w:ascii="Times New Roman" w:eastAsia="Times New Roman" w:hAnsi="Times New Roman" w:cs="Times New Roman"/>
        </w:rPr>
        <w:t>Doporučuji uvolnit z normálních hodin tělesné výchovy a zařadit do hodin zvláštní tělesné výchovy</w:t>
      </w:r>
      <w:r>
        <w:rPr>
          <w:rFonts w:ascii="Times New Roman" w:eastAsia="Times New Roman" w:hAnsi="Times New Roman" w:cs="Times New Roman"/>
        </w:rPr>
        <w:t>.</w:t>
      </w:r>
    </w:p>
    <w:p w14:paraId="1D171684" w14:textId="77777777" w:rsidR="001C52A4" w:rsidRPr="00306CEA" w:rsidRDefault="001C52A4" w:rsidP="001C52A4">
      <w:pPr>
        <w:pStyle w:val="Odstavecseseznamem"/>
        <w:tabs>
          <w:tab w:val="left" w:pos="4536"/>
          <w:tab w:val="left" w:pos="9072"/>
        </w:tabs>
        <w:spacing w:after="0" w:line="360" w:lineRule="auto"/>
        <w:ind w:left="360"/>
        <w:contextualSpacing w:val="0"/>
        <w:jc w:val="both"/>
        <w:rPr>
          <w:rFonts w:ascii="Times New Roman" w:eastAsia="Times New Roman" w:hAnsi="Times New Roman" w:cs="Times New Roman"/>
        </w:rPr>
      </w:pPr>
    </w:p>
    <w:p w14:paraId="016886DF" w14:textId="77777777" w:rsidR="001C52A4" w:rsidRDefault="001C52A4" w:rsidP="001C52A4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Datum:              </w:t>
      </w:r>
      <w:r>
        <w:rPr>
          <w:rFonts w:ascii="Times New Roman" w:eastAsia="Times New Roman" w:hAnsi="Times New Roman" w:cs="Times New Roman"/>
        </w:rPr>
        <w:tab/>
        <w:t xml:space="preserve">                                Razítko a podpis lékaře:</w:t>
      </w:r>
    </w:p>
    <w:p w14:paraId="775EF89D" w14:textId="77777777" w:rsidR="00D90D3A" w:rsidRDefault="00D90D3A" w:rsidP="00D90D3A">
      <w:pPr>
        <w:pBdr>
          <w:bottom w:val="single" w:sz="6" w:space="1" w:color="auto"/>
        </w:pBd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174932D" w14:textId="77777777" w:rsidR="00D90D3A" w:rsidRDefault="00D90D3A" w:rsidP="00D90D3A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03EEDCE" w14:textId="77777777" w:rsidR="00D90D3A" w:rsidRDefault="00D90D3A" w:rsidP="00D90D3A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Souhlas ředitele školy s uvolnění žáka z vyučování.</w:t>
      </w:r>
    </w:p>
    <w:p w14:paraId="4935C41D" w14:textId="77777777" w:rsidR="00D90D3A" w:rsidRDefault="00D90D3A" w:rsidP="00D90D3A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067129A" w14:textId="4B1CA15D" w:rsidR="00D90D3A" w:rsidRPr="0049441D" w:rsidRDefault="00D90D3A" w:rsidP="0049441D">
      <w:p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Datum…………………………….</w:t>
      </w:r>
      <w:r>
        <w:rPr>
          <w:rFonts w:ascii="Times New Roman" w:eastAsia="Times New Roman" w:hAnsi="Times New Roman" w:cs="Times New Roman"/>
        </w:rPr>
        <w:tab/>
        <w:t xml:space="preserve">       Podpis …………………………………………….</w:t>
      </w:r>
    </w:p>
    <w:sectPr w:rsidR="00D90D3A" w:rsidRPr="0049441D" w:rsidSect="001C04B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ECCE2" w14:textId="77777777" w:rsidR="00887AC3" w:rsidRDefault="00887AC3" w:rsidP="005403C3">
      <w:pPr>
        <w:spacing w:after="0" w:line="240" w:lineRule="auto"/>
      </w:pPr>
      <w:r>
        <w:separator/>
      </w:r>
    </w:p>
  </w:endnote>
  <w:endnote w:type="continuationSeparator" w:id="0">
    <w:p w14:paraId="13CA7A4B" w14:textId="77777777" w:rsidR="00887AC3" w:rsidRDefault="00887AC3" w:rsidP="0054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69E1F" w14:textId="4FD13021" w:rsidR="009F529A" w:rsidRDefault="009F529A" w:rsidP="0049441D">
    <w:pPr>
      <w:pStyle w:val="Zpat"/>
    </w:pPr>
  </w:p>
  <w:p w14:paraId="681CE9E5" w14:textId="47FD1AE1" w:rsidR="006137A7" w:rsidRPr="009F529A" w:rsidRDefault="0022150C" w:rsidP="0022150C">
    <w:pPr>
      <w:pStyle w:val="Zpat"/>
      <w:jc w:val="center"/>
      <w:rPr>
        <w:color w:val="000000" w:themeColor="text1"/>
        <w:sz w:val="20"/>
        <w:szCs w:val="20"/>
      </w:rPr>
    </w:pPr>
    <w:r>
      <w:rPr>
        <w:b/>
        <w:bCs/>
        <w:i/>
        <w:iCs/>
        <w:noProof/>
        <w:color w:val="000000" w:themeColor="text1"/>
        <w:sz w:val="20"/>
        <w:szCs w:val="20"/>
      </w:rPr>
      <w:t xml:space="preserve">IČO: </w:t>
    </w:r>
    <w:r w:rsidRPr="0022150C">
      <w:rPr>
        <w:noProof/>
        <w:color w:val="000000" w:themeColor="text1"/>
        <w:sz w:val="20"/>
        <w:szCs w:val="20"/>
      </w:rPr>
      <w:t>00555053</w:t>
    </w:r>
    <w:r>
      <w:rPr>
        <w:noProof/>
        <w:color w:val="000000" w:themeColor="text1"/>
        <w:sz w:val="20"/>
        <w:szCs w:val="20"/>
      </w:rPr>
      <w:tab/>
      <w:t xml:space="preserve">           </w:t>
    </w:r>
    <w:r w:rsidRPr="0022150C">
      <w:rPr>
        <w:b/>
        <w:bCs/>
        <w:i/>
        <w:iCs/>
        <w:noProof/>
        <w:color w:val="000000" w:themeColor="text1"/>
        <w:sz w:val="20"/>
        <w:szCs w:val="20"/>
      </w:rPr>
      <w:t>E-mail:</w:t>
    </w:r>
    <w:r w:rsidR="009F529A" w:rsidRPr="0022150C">
      <w:rPr>
        <w:b/>
        <w:bCs/>
        <w:i/>
        <w:iCs/>
        <w:color w:val="000000" w:themeColor="text1"/>
        <w:sz w:val="20"/>
        <w:szCs w:val="20"/>
      </w:rPr>
      <w:t xml:space="preserve"> </w:t>
    </w:r>
    <w:hyperlink r:id="rId1" w:history="1">
      <w:r w:rsidR="009F529A" w:rsidRPr="009F529A">
        <w:rPr>
          <w:rStyle w:val="Hypertextovodkaz"/>
          <w:color w:val="000000" w:themeColor="text1"/>
          <w:sz w:val="20"/>
          <w:szCs w:val="20"/>
          <w:u w:val="none"/>
        </w:rPr>
        <w:t>sosgs@sos-gs.cz</w:t>
      </w:r>
    </w:hyperlink>
    <w:r>
      <w:rPr>
        <w:color w:val="000000" w:themeColor="text1"/>
        <w:sz w:val="20"/>
        <w:szCs w:val="20"/>
      </w:rPr>
      <w:t xml:space="preserve">           </w:t>
    </w:r>
    <w:r w:rsidRPr="0022150C">
      <w:rPr>
        <w:b/>
        <w:bCs/>
        <w:i/>
        <w:iCs/>
        <w:noProof/>
        <w:color w:val="000000" w:themeColor="text1"/>
        <w:sz w:val="20"/>
        <w:szCs w:val="20"/>
      </w:rPr>
      <w:t>Tel.:</w:t>
    </w:r>
    <w:r w:rsidR="009F529A" w:rsidRPr="009F529A">
      <w:rPr>
        <w:color w:val="000000" w:themeColor="text1"/>
        <w:sz w:val="20"/>
        <w:szCs w:val="20"/>
      </w:rPr>
      <w:t xml:space="preserve"> +420 482 424</w:t>
    </w:r>
    <w:r>
      <w:rPr>
        <w:color w:val="000000" w:themeColor="text1"/>
        <w:sz w:val="20"/>
        <w:szCs w:val="20"/>
      </w:rPr>
      <w:t> </w:t>
    </w:r>
    <w:r w:rsidR="009F529A" w:rsidRPr="009F529A">
      <w:rPr>
        <w:color w:val="000000" w:themeColor="text1"/>
        <w:sz w:val="20"/>
        <w:szCs w:val="20"/>
      </w:rPr>
      <w:t>360</w:t>
    </w:r>
    <w:r>
      <w:rPr>
        <w:color w:val="000000" w:themeColor="text1"/>
        <w:sz w:val="20"/>
        <w:szCs w:val="20"/>
      </w:rPr>
      <w:t xml:space="preserve">           </w:t>
    </w:r>
    <w:r w:rsidRPr="0022150C">
      <w:rPr>
        <w:b/>
        <w:bCs/>
        <w:i/>
        <w:iCs/>
        <w:color w:val="000000" w:themeColor="text1"/>
        <w:sz w:val="20"/>
        <w:szCs w:val="20"/>
      </w:rPr>
      <w:t>Adresa:</w:t>
    </w:r>
    <w:r>
      <w:rPr>
        <w:color w:val="000000" w:themeColor="text1"/>
        <w:sz w:val="20"/>
        <w:szCs w:val="20"/>
      </w:rPr>
      <w:t xml:space="preserve"> Dvorská 447/29, </w:t>
    </w:r>
    <w:r w:rsidR="0049441D">
      <w:rPr>
        <w:color w:val="000000" w:themeColor="text1"/>
        <w:sz w:val="20"/>
        <w:szCs w:val="20"/>
      </w:rPr>
      <w:t xml:space="preserve">460 05 </w:t>
    </w:r>
    <w:r>
      <w:rPr>
        <w:color w:val="000000" w:themeColor="text1"/>
        <w:sz w:val="20"/>
        <w:szCs w:val="20"/>
      </w:rPr>
      <w:t>Liberec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71F15" w14:textId="77777777" w:rsidR="00887AC3" w:rsidRDefault="00887AC3" w:rsidP="005403C3">
      <w:pPr>
        <w:spacing w:after="0" w:line="240" w:lineRule="auto"/>
      </w:pPr>
      <w:r>
        <w:separator/>
      </w:r>
    </w:p>
  </w:footnote>
  <w:footnote w:type="continuationSeparator" w:id="0">
    <w:p w14:paraId="60D41B4B" w14:textId="77777777" w:rsidR="00887AC3" w:rsidRDefault="00887AC3" w:rsidP="0054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5266E" w14:textId="77777777" w:rsidR="00134941" w:rsidRPr="00D84C8C" w:rsidRDefault="00134941" w:rsidP="00134941">
    <w:pPr>
      <w:pStyle w:val="Zhlav"/>
      <w:rPr>
        <w:i/>
        <w:iCs/>
      </w:rPr>
    </w:pPr>
    <w:r w:rsidRPr="00D84C8C">
      <w:rPr>
        <w:i/>
        <w:iCs/>
        <w:noProof/>
      </w:rPr>
      <w:drawing>
        <wp:anchor distT="0" distB="0" distL="114300" distR="114300" simplePos="0" relativeHeight="251659264" behindDoc="1" locked="0" layoutInCell="1" allowOverlap="1" wp14:anchorId="513C1216" wp14:editId="088EA68B">
          <wp:simplePos x="0" y="0"/>
          <wp:positionH relativeFrom="margin">
            <wp:posOffset>6036158</wp:posOffset>
          </wp:positionH>
          <wp:positionV relativeFrom="paragraph">
            <wp:posOffset>-254635</wp:posOffset>
          </wp:positionV>
          <wp:extent cx="599288" cy="596574"/>
          <wp:effectExtent l="0" t="0" r="0" b="0"/>
          <wp:wrapNone/>
          <wp:docPr id="1634571631" name="Obrázek 1" descr="Obsah obrázku kruh, logo, symbol, emblém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5315754" name="Obrázek 1" descr="Obsah obrázku kruh, logo, symbol, emblém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288" cy="5965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4C8C">
      <w:rPr>
        <w:i/>
        <w:iCs/>
      </w:rPr>
      <w:t>Střední škola gastronomie a služeb, Liberec,</w:t>
    </w:r>
  </w:p>
  <w:p w14:paraId="59903EEC" w14:textId="77777777" w:rsidR="00134941" w:rsidRDefault="00134941" w:rsidP="00134941">
    <w:pPr>
      <w:pStyle w:val="Zhlav"/>
      <w:pBdr>
        <w:bottom w:val="single" w:sz="12" w:space="1" w:color="auto"/>
      </w:pBdr>
      <w:spacing w:after="240"/>
      <w:rPr>
        <w:i/>
        <w:iCs/>
      </w:rPr>
    </w:pPr>
    <w:r w:rsidRPr="00D84C8C">
      <w:rPr>
        <w:i/>
        <w:iCs/>
      </w:rPr>
      <w:t>Dvorská 447/29,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81E5F"/>
    <w:multiLevelType w:val="hybridMultilevel"/>
    <w:tmpl w:val="623296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470F5"/>
    <w:multiLevelType w:val="hybridMultilevel"/>
    <w:tmpl w:val="9E746764"/>
    <w:lvl w:ilvl="0" w:tplc="CC1E1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618B6"/>
    <w:multiLevelType w:val="hybridMultilevel"/>
    <w:tmpl w:val="609EE6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506626">
    <w:abstractNumId w:val="0"/>
  </w:num>
  <w:num w:numId="2" w16cid:durableId="529954292">
    <w:abstractNumId w:val="2"/>
  </w:num>
  <w:num w:numId="3" w16cid:durableId="791166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3A"/>
    <w:rsid w:val="000C3E76"/>
    <w:rsid w:val="000E37A8"/>
    <w:rsid w:val="00134941"/>
    <w:rsid w:val="001C04BC"/>
    <w:rsid w:val="001C52A4"/>
    <w:rsid w:val="0022150C"/>
    <w:rsid w:val="003C57F2"/>
    <w:rsid w:val="00404299"/>
    <w:rsid w:val="00461EF9"/>
    <w:rsid w:val="0049441D"/>
    <w:rsid w:val="00497ECF"/>
    <w:rsid w:val="005403C3"/>
    <w:rsid w:val="00546E5F"/>
    <w:rsid w:val="005D2E04"/>
    <w:rsid w:val="006137A7"/>
    <w:rsid w:val="006158BB"/>
    <w:rsid w:val="00682E65"/>
    <w:rsid w:val="00694EC3"/>
    <w:rsid w:val="006A62E1"/>
    <w:rsid w:val="006C5B82"/>
    <w:rsid w:val="007170E6"/>
    <w:rsid w:val="007F2959"/>
    <w:rsid w:val="00814A9F"/>
    <w:rsid w:val="00852CB0"/>
    <w:rsid w:val="00881505"/>
    <w:rsid w:val="008869AB"/>
    <w:rsid w:val="00887AC3"/>
    <w:rsid w:val="009036F8"/>
    <w:rsid w:val="009F529A"/>
    <w:rsid w:val="00A10159"/>
    <w:rsid w:val="00A74CF7"/>
    <w:rsid w:val="00AD35DC"/>
    <w:rsid w:val="00AD3EE3"/>
    <w:rsid w:val="00AF6A5E"/>
    <w:rsid w:val="00B219F5"/>
    <w:rsid w:val="00B23BAC"/>
    <w:rsid w:val="00B24D95"/>
    <w:rsid w:val="00BD6972"/>
    <w:rsid w:val="00C47BE1"/>
    <w:rsid w:val="00C746A1"/>
    <w:rsid w:val="00CD4E3B"/>
    <w:rsid w:val="00D0200F"/>
    <w:rsid w:val="00D42F45"/>
    <w:rsid w:val="00D57B82"/>
    <w:rsid w:val="00D84C8C"/>
    <w:rsid w:val="00D90D3A"/>
    <w:rsid w:val="00E3048F"/>
    <w:rsid w:val="00FB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C91AB"/>
  <w15:chartTrackingRefBased/>
  <w15:docId w15:val="{DC9BE7CC-EE70-4378-BD92-FE828BD3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0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0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03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0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03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03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03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03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03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03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03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03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03C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03C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03C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03C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03C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03C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03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0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0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40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0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03C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403C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403C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03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03C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03C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4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03C3"/>
  </w:style>
  <w:style w:type="paragraph" w:styleId="Zpat">
    <w:name w:val="footer"/>
    <w:basedOn w:val="Normln"/>
    <w:link w:val="ZpatChar"/>
    <w:uiPriority w:val="99"/>
    <w:unhideWhenUsed/>
    <w:rsid w:val="0054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03C3"/>
  </w:style>
  <w:style w:type="character" w:styleId="Hypertextovodkaz">
    <w:name w:val="Hyperlink"/>
    <w:basedOn w:val="Standardnpsmoodstavce"/>
    <w:uiPriority w:val="99"/>
    <w:unhideWhenUsed/>
    <w:rsid w:val="0040429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4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6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sgs@sos-g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vorkova\Desktop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80593-604A-44AA-80D8-D747FA59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21</TotalTime>
  <Pages>1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Hovorková</dc:creator>
  <cp:keywords/>
  <dc:description/>
  <cp:lastModifiedBy>Petra Hovorková</cp:lastModifiedBy>
  <cp:revision>5</cp:revision>
  <cp:lastPrinted>2025-07-16T09:42:00Z</cp:lastPrinted>
  <dcterms:created xsi:type="dcterms:W3CDTF">2025-07-09T07:26:00Z</dcterms:created>
  <dcterms:modified xsi:type="dcterms:W3CDTF">2025-08-05T06:19:00Z</dcterms:modified>
</cp:coreProperties>
</file>