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E2506" w14:textId="77777777" w:rsidR="00A84C03" w:rsidRDefault="00A84C03" w:rsidP="005D2E04">
      <w:pPr>
        <w:spacing w:after="240"/>
        <w:jc w:val="center"/>
        <w:rPr>
          <w:b/>
          <w:bCs/>
          <w:sz w:val="40"/>
          <w:szCs w:val="40"/>
        </w:rPr>
      </w:pPr>
    </w:p>
    <w:p w14:paraId="218A19E1" w14:textId="7C00A319" w:rsidR="005403C3" w:rsidRPr="00F71D9E" w:rsidRDefault="00146C13" w:rsidP="00CB2C33">
      <w:pPr>
        <w:spacing w:after="240"/>
        <w:rPr>
          <w:b/>
          <w:bCs/>
        </w:rPr>
      </w:pPr>
      <w:r w:rsidRPr="00146C13">
        <w:rPr>
          <w:b/>
          <w:bCs/>
          <w:sz w:val="40"/>
          <w:szCs w:val="40"/>
        </w:rPr>
        <w:t xml:space="preserve">Žádost o </w:t>
      </w:r>
      <w:r w:rsidR="0009324E">
        <w:rPr>
          <w:b/>
          <w:bCs/>
          <w:sz w:val="40"/>
          <w:szCs w:val="40"/>
        </w:rPr>
        <w:t>přestup se změnou oboru vzdělání</w:t>
      </w:r>
      <w:r w:rsidR="005403C3" w:rsidRPr="00B23BAC">
        <w:rPr>
          <w:b/>
          <w:bCs/>
          <w:sz w:val="40"/>
          <w:szCs w:val="40"/>
        </w:rPr>
        <w:br/>
      </w:r>
    </w:p>
    <w:p w14:paraId="27398617" w14:textId="77777777" w:rsidR="00A84C03" w:rsidRPr="00F71D9E" w:rsidRDefault="00A84C03" w:rsidP="00A84C03">
      <w:pPr>
        <w:spacing w:after="0" w:line="480" w:lineRule="auto"/>
      </w:pPr>
    </w:p>
    <w:p w14:paraId="0E9B8938" w14:textId="22281620" w:rsidR="0009324E" w:rsidRDefault="00A84C03" w:rsidP="00A84C03">
      <w:pPr>
        <w:spacing w:after="0" w:line="480" w:lineRule="auto"/>
        <w:jc w:val="both"/>
      </w:pPr>
      <w:r w:rsidRPr="00F71D9E">
        <w:t xml:space="preserve">Žádám o </w:t>
      </w:r>
      <w:r w:rsidR="0009324E">
        <w:t xml:space="preserve">přestup ze školy </w:t>
      </w:r>
      <w:r w:rsidR="00A50566">
        <w:fldChar w:fldCharType="begin">
          <w:ffData>
            <w:name w:val="Text1"/>
            <w:enabled/>
            <w:calcOnExit w:val="0"/>
            <w:textInput>
              <w:default w:val="…………………………………………………………………………………………………"/>
            </w:textInput>
          </w:ffData>
        </w:fldChar>
      </w:r>
      <w:bookmarkStart w:id="0" w:name="Text1"/>
      <w:r w:rsidR="00A50566">
        <w:instrText xml:space="preserve"> FORMTEXT </w:instrText>
      </w:r>
      <w:r w:rsidR="00A50566">
        <w:fldChar w:fldCharType="separate"/>
      </w:r>
      <w:r w:rsidR="00A50566">
        <w:rPr>
          <w:noProof/>
        </w:rPr>
        <w:t>…………………………………………………………………………………………………</w:t>
      </w:r>
      <w:r w:rsidR="00A50566">
        <w:fldChar w:fldCharType="end"/>
      </w:r>
      <w:bookmarkEnd w:id="0"/>
    </w:p>
    <w:p w14:paraId="6C0B0079" w14:textId="1639A0CB" w:rsidR="0009324E" w:rsidRDefault="0009324E" w:rsidP="00A84C03">
      <w:pPr>
        <w:spacing w:after="0" w:line="480" w:lineRule="auto"/>
        <w:jc w:val="both"/>
      </w:pPr>
      <w:r>
        <w:t>obor vzdělání</w:t>
      </w:r>
      <w:r w:rsidR="00146C13">
        <w:t xml:space="preserve"> </w:t>
      </w:r>
      <w:r w:rsidR="00A50566">
        <w:fldChar w:fldCharType="begin">
          <w:ffData>
            <w:name w:val="Text2"/>
            <w:enabled/>
            <w:calcOnExit w:val="0"/>
            <w:textInput>
              <w:default w:val="……………………………………………………………"/>
            </w:textInput>
          </w:ffData>
        </w:fldChar>
      </w:r>
      <w:bookmarkStart w:id="1" w:name="Text2"/>
      <w:r w:rsidR="00A50566">
        <w:instrText xml:space="preserve"> FORMTEXT </w:instrText>
      </w:r>
      <w:r w:rsidR="00A50566">
        <w:fldChar w:fldCharType="separate"/>
      </w:r>
      <w:r w:rsidR="00A50566">
        <w:rPr>
          <w:noProof/>
        </w:rPr>
        <w:t>……………………………………………………………</w:t>
      </w:r>
      <w:r w:rsidR="00A50566">
        <w:fldChar w:fldCharType="end"/>
      </w:r>
      <w:bookmarkEnd w:id="1"/>
      <w:r>
        <w:t xml:space="preserve">, ročník </w:t>
      </w:r>
      <w:r w:rsidR="00A50566">
        <w:fldChar w:fldCharType="begin">
          <w:ffData>
            <w:name w:val="Text3"/>
            <w:enabled/>
            <w:calcOnExit w:val="0"/>
            <w:textInput>
              <w:default w:val="…………………………………………"/>
            </w:textInput>
          </w:ffData>
        </w:fldChar>
      </w:r>
      <w:bookmarkStart w:id="2" w:name="Text3"/>
      <w:r w:rsidR="00A50566">
        <w:instrText xml:space="preserve"> FORMTEXT </w:instrText>
      </w:r>
      <w:r w:rsidR="00A50566">
        <w:fldChar w:fldCharType="separate"/>
      </w:r>
      <w:r w:rsidR="00A50566">
        <w:rPr>
          <w:noProof/>
        </w:rPr>
        <w:t>…………………………………………</w:t>
      </w:r>
      <w:r w:rsidR="00A50566">
        <w:fldChar w:fldCharType="end"/>
      </w:r>
      <w:bookmarkEnd w:id="2"/>
    </w:p>
    <w:p w14:paraId="5B03AB77" w14:textId="52EB4376" w:rsidR="0009324E" w:rsidRDefault="0009324E" w:rsidP="00A84C03">
      <w:pPr>
        <w:spacing w:after="0" w:line="480" w:lineRule="auto"/>
        <w:jc w:val="both"/>
      </w:pPr>
      <w:r>
        <w:t xml:space="preserve">do </w:t>
      </w:r>
      <w:r w:rsidRPr="0009324E">
        <w:rPr>
          <w:b/>
          <w:bCs/>
        </w:rPr>
        <w:t>Střední školy gastronomie a služeb, Liberec, Dvorská 447/29, příspěvková organizace</w:t>
      </w:r>
    </w:p>
    <w:p w14:paraId="623897F4" w14:textId="2C49CC86" w:rsidR="0009324E" w:rsidRDefault="0009324E" w:rsidP="00A84C03">
      <w:pPr>
        <w:spacing w:after="0" w:line="480" w:lineRule="auto"/>
        <w:jc w:val="both"/>
      </w:pPr>
      <w:r w:rsidRPr="0009324E">
        <w:rPr>
          <w:b/>
          <w:bCs/>
        </w:rPr>
        <w:t>do oboru vzdělání</w:t>
      </w:r>
      <w:r>
        <w:rPr>
          <w:b/>
          <w:bCs/>
        </w:rPr>
        <w:t xml:space="preserve"> </w:t>
      </w:r>
      <w:r w:rsidR="00A50566">
        <w:fldChar w:fldCharType="begin">
          <w:ffData>
            <w:name w:val="Text4"/>
            <w:enabled/>
            <w:calcOnExit w:val="0"/>
            <w:textInput>
              <w:default w:val="……………………………………………………………………………………………………………"/>
            </w:textInput>
          </w:ffData>
        </w:fldChar>
      </w:r>
      <w:bookmarkStart w:id="3" w:name="Text4"/>
      <w:r w:rsidR="00A50566">
        <w:instrText xml:space="preserve"> FORMTEXT </w:instrText>
      </w:r>
      <w:r w:rsidR="00A50566">
        <w:fldChar w:fldCharType="separate"/>
      </w:r>
      <w:r w:rsidR="00A50566">
        <w:rPr>
          <w:noProof/>
        </w:rPr>
        <w:t>……………………………………………………………………………………………………………</w:t>
      </w:r>
      <w:r w:rsidR="00A50566">
        <w:fldChar w:fldCharType="end"/>
      </w:r>
      <w:bookmarkEnd w:id="3"/>
    </w:p>
    <w:p w14:paraId="517DD381" w14:textId="342B26B8" w:rsidR="0066456E" w:rsidRDefault="0066456E" w:rsidP="00A84C03">
      <w:pPr>
        <w:spacing w:after="0" w:line="480" w:lineRule="auto"/>
        <w:jc w:val="both"/>
      </w:pPr>
      <w:r w:rsidRPr="0066456E">
        <w:rPr>
          <w:b/>
          <w:bCs/>
        </w:rPr>
        <w:t>do</w:t>
      </w:r>
      <w:r w:rsidR="00A50566">
        <w:rPr>
          <w:b/>
          <w:bCs/>
        </w:rPr>
        <w:t xml:space="preserve"> </w:t>
      </w:r>
      <w:r w:rsidR="00A50566">
        <w:fldChar w:fldCharType="begin">
          <w:ffData>
            <w:name w:val="Text5"/>
            <w:enabled/>
            <w:calcOnExit w:val="0"/>
            <w:textInput>
              <w:default w:val="……………….."/>
            </w:textInput>
          </w:ffData>
        </w:fldChar>
      </w:r>
      <w:bookmarkStart w:id="4" w:name="Text5"/>
      <w:r w:rsidR="00A50566">
        <w:instrText xml:space="preserve"> FORMTEXT </w:instrText>
      </w:r>
      <w:r w:rsidR="00A50566">
        <w:fldChar w:fldCharType="separate"/>
      </w:r>
      <w:r w:rsidR="00A50566">
        <w:rPr>
          <w:noProof/>
        </w:rPr>
        <w:t>………………..</w:t>
      </w:r>
      <w:r w:rsidR="00A50566">
        <w:fldChar w:fldCharType="end"/>
      </w:r>
      <w:bookmarkEnd w:id="4"/>
      <w:r w:rsidRPr="0066456E">
        <w:rPr>
          <w:b/>
          <w:bCs/>
        </w:rPr>
        <w:t>ročníku, se začátkem studia od</w:t>
      </w:r>
      <w:r w:rsidR="00A50566">
        <w:rPr>
          <w:b/>
          <w:bCs/>
        </w:rPr>
        <w:t xml:space="preserve"> </w:t>
      </w:r>
      <w:r w:rsidR="00A50566">
        <w:fldChar w:fldCharType="begin">
          <w:ffData>
            <w:name w:val="Text6"/>
            <w:enabled/>
            <w:calcOnExit w:val="0"/>
            <w:textInput>
              <w:default w:val="…………………………………………………………………."/>
            </w:textInput>
          </w:ffData>
        </w:fldChar>
      </w:r>
      <w:bookmarkStart w:id="5" w:name="Text6"/>
      <w:r w:rsidR="00A50566">
        <w:instrText xml:space="preserve"> FORMTEXT </w:instrText>
      </w:r>
      <w:r w:rsidR="00A50566">
        <w:fldChar w:fldCharType="separate"/>
      </w:r>
      <w:r w:rsidR="00A50566">
        <w:rPr>
          <w:noProof/>
        </w:rPr>
        <w:t>………………………………………………………………….</w:t>
      </w:r>
      <w:r w:rsidR="00A50566">
        <w:fldChar w:fldCharType="end"/>
      </w:r>
      <w:bookmarkEnd w:id="5"/>
    </w:p>
    <w:p w14:paraId="153E516E" w14:textId="5FD746BC" w:rsidR="00A84C03" w:rsidRPr="00F71D9E" w:rsidRDefault="00CB1567" w:rsidP="00A84C03">
      <w:pPr>
        <w:spacing w:after="0" w:line="480" w:lineRule="auto"/>
        <w:jc w:val="both"/>
      </w:pPr>
      <w:r w:rsidRPr="00F71D9E">
        <w:t>j</w:t>
      </w:r>
      <w:r w:rsidR="00A84C03" w:rsidRPr="00F71D9E">
        <w:t xml:space="preserve">méno a </w:t>
      </w:r>
      <w:r w:rsidRPr="00F71D9E">
        <w:t>p</w:t>
      </w:r>
      <w:r w:rsidR="00A84C03" w:rsidRPr="00F71D9E">
        <w:t>říjmení</w:t>
      </w:r>
      <w:r w:rsidR="0009324E">
        <w:t xml:space="preserve"> uchazeče</w:t>
      </w:r>
      <w:r w:rsidR="00A84C03" w:rsidRPr="00F71D9E">
        <w:t xml:space="preserve"> </w:t>
      </w:r>
      <w:r w:rsidR="00A50566">
        <w:fldChar w:fldCharType="begin">
          <w:ffData>
            <w:name w:val="Text7"/>
            <w:enabled/>
            <w:calcOnExit w:val="0"/>
            <w:textInput>
              <w:default w:val="………………………………………………………………………………………………."/>
            </w:textInput>
          </w:ffData>
        </w:fldChar>
      </w:r>
      <w:bookmarkStart w:id="6" w:name="Text7"/>
      <w:r w:rsidR="00A50566">
        <w:instrText xml:space="preserve"> FORMTEXT </w:instrText>
      </w:r>
      <w:r w:rsidR="00A50566">
        <w:fldChar w:fldCharType="separate"/>
      </w:r>
      <w:r w:rsidR="00A50566">
        <w:rPr>
          <w:noProof/>
        </w:rPr>
        <w:t>……………………………………………………………………………………………….</w:t>
      </w:r>
      <w:r w:rsidR="00A50566">
        <w:fldChar w:fldCharType="end"/>
      </w:r>
      <w:bookmarkEnd w:id="6"/>
    </w:p>
    <w:p w14:paraId="12C6B05F" w14:textId="2D24EE1A" w:rsidR="00A84C03" w:rsidRPr="00F71D9E" w:rsidRDefault="00A84C03" w:rsidP="00A84C03">
      <w:pPr>
        <w:spacing w:after="0" w:line="480" w:lineRule="auto"/>
        <w:jc w:val="both"/>
      </w:pPr>
      <w:r w:rsidRPr="00F71D9E">
        <w:t xml:space="preserve">datum narození </w:t>
      </w:r>
      <w:r w:rsidR="00A50566">
        <w:fldChar w:fldCharType="begin">
          <w:ffData>
            <w:name w:val="Text8"/>
            <w:enabled/>
            <w:calcOnExit w:val="0"/>
            <w:textInput>
              <w:default w:val="……………………,"/>
            </w:textInput>
          </w:ffData>
        </w:fldChar>
      </w:r>
      <w:bookmarkStart w:id="7" w:name="Text8"/>
      <w:r w:rsidR="00A50566">
        <w:instrText xml:space="preserve"> FORMTEXT </w:instrText>
      </w:r>
      <w:r w:rsidR="00A50566">
        <w:fldChar w:fldCharType="separate"/>
      </w:r>
      <w:r w:rsidR="00A50566">
        <w:rPr>
          <w:noProof/>
        </w:rPr>
        <w:t>……………………,</w:t>
      </w:r>
      <w:r w:rsidR="00A50566">
        <w:fldChar w:fldCharType="end"/>
      </w:r>
      <w:bookmarkEnd w:id="7"/>
      <w:r w:rsidRPr="00F71D9E">
        <w:t xml:space="preserve"> bydliště </w:t>
      </w:r>
      <w:r w:rsidR="00A50566">
        <w:fldChar w:fldCharType="begin">
          <w:ffData>
            <w:name w:val="Text9"/>
            <w:enabled/>
            <w:calcOnExit w:val="0"/>
            <w:textInput>
              <w:default w:val="……………………………….................................................."/>
            </w:textInput>
          </w:ffData>
        </w:fldChar>
      </w:r>
      <w:bookmarkStart w:id="8" w:name="Text9"/>
      <w:r w:rsidR="00A50566">
        <w:instrText xml:space="preserve"> FORMTEXT </w:instrText>
      </w:r>
      <w:r w:rsidR="00A50566">
        <w:fldChar w:fldCharType="separate"/>
      </w:r>
      <w:r w:rsidR="00A50566">
        <w:rPr>
          <w:noProof/>
        </w:rPr>
        <w:t>………………………………..................................................</w:t>
      </w:r>
      <w:r w:rsidR="00A50566">
        <w:fldChar w:fldCharType="end"/>
      </w:r>
      <w:bookmarkEnd w:id="8"/>
    </w:p>
    <w:p w14:paraId="31FE17BB" w14:textId="485C0B24" w:rsidR="00A84C03" w:rsidRPr="00F71D9E" w:rsidRDefault="00A84C03" w:rsidP="00A84C03">
      <w:pPr>
        <w:spacing w:after="0" w:line="480" w:lineRule="auto"/>
        <w:jc w:val="both"/>
      </w:pPr>
      <w:r w:rsidRPr="00F71D9E">
        <w:t xml:space="preserve">telefon </w:t>
      </w:r>
      <w:r w:rsidR="00A50566">
        <w:fldChar w:fldCharType="begin">
          <w:ffData>
            <w:name w:val="Text10"/>
            <w:enabled/>
            <w:calcOnExit w:val="0"/>
            <w:textInput>
              <w:default w:val="……………………………………………………………………………………………………………………………"/>
            </w:textInput>
          </w:ffData>
        </w:fldChar>
      </w:r>
      <w:bookmarkStart w:id="9" w:name="Text10"/>
      <w:r w:rsidR="00A50566">
        <w:instrText xml:space="preserve"> FORMTEXT </w:instrText>
      </w:r>
      <w:r w:rsidR="00A50566">
        <w:fldChar w:fldCharType="separate"/>
      </w:r>
      <w:r w:rsidR="00A50566">
        <w:rPr>
          <w:noProof/>
        </w:rPr>
        <w:t>……………………………………………………………………………………………………………………………</w:t>
      </w:r>
      <w:r w:rsidR="00A50566">
        <w:fldChar w:fldCharType="end"/>
      </w:r>
      <w:bookmarkEnd w:id="9"/>
    </w:p>
    <w:p w14:paraId="7BE11FCC" w14:textId="16DCE0C3" w:rsidR="00A84C03" w:rsidRPr="00F71D9E" w:rsidRDefault="00CB1567" w:rsidP="00A84C03">
      <w:pPr>
        <w:spacing w:after="0" w:line="480" w:lineRule="auto"/>
        <w:jc w:val="both"/>
      </w:pPr>
      <w:r w:rsidRPr="00F71D9E">
        <w:t>p</w:t>
      </w:r>
      <w:r w:rsidR="00A84C03" w:rsidRPr="00F71D9E">
        <w:t xml:space="preserve">říjmení a jméno zákonného zástupce </w:t>
      </w:r>
      <w:r w:rsidR="00A50566">
        <w:fldChar w:fldCharType="begin">
          <w:ffData>
            <w:name w:val="Text11"/>
            <w:enabled/>
            <w:calcOnExit w:val="0"/>
            <w:textInput>
              <w:default w:val="…………………………………………………………………................"/>
            </w:textInput>
          </w:ffData>
        </w:fldChar>
      </w:r>
      <w:bookmarkStart w:id="10" w:name="Text11"/>
      <w:r w:rsidR="00A50566">
        <w:instrText xml:space="preserve"> FORMTEXT </w:instrText>
      </w:r>
      <w:r w:rsidR="00A50566">
        <w:fldChar w:fldCharType="separate"/>
      </w:r>
      <w:r w:rsidR="00A50566">
        <w:rPr>
          <w:noProof/>
        </w:rPr>
        <w:t>…………………………………………………………………................</w:t>
      </w:r>
      <w:r w:rsidR="00A50566">
        <w:fldChar w:fldCharType="end"/>
      </w:r>
      <w:bookmarkEnd w:id="10"/>
    </w:p>
    <w:p w14:paraId="068DBE2A" w14:textId="7B49688C" w:rsidR="00A84C03" w:rsidRPr="00F71D9E" w:rsidRDefault="00A84C03" w:rsidP="00A84C03">
      <w:pPr>
        <w:spacing w:after="0" w:line="480" w:lineRule="auto"/>
        <w:jc w:val="both"/>
      </w:pPr>
      <w:r w:rsidRPr="00F71D9E">
        <w:t xml:space="preserve">adresa </w:t>
      </w:r>
      <w:r w:rsidR="00A50566">
        <w:fldChar w:fldCharType="begin">
          <w:ffData>
            <w:name w:val="Text12"/>
            <w:enabled/>
            <w:calcOnExit w:val="0"/>
            <w:textInput>
              <w:default w:val="……………………………………………………………………………………………………………………………"/>
            </w:textInput>
          </w:ffData>
        </w:fldChar>
      </w:r>
      <w:bookmarkStart w:id="11" w:name="Text12"/>
      <w:r w:rsidR="00A50566">
        <w:instrText xml:space="preserve"> FORMTEXT </w:instrText>
      </w:r>
      <w:r w:rsidR="00A50566">
        <w:fldChar w:fldCharType="separate"/>
      </w:r>
      <w:r w:rsidR="00A50566">
        <w:rPr>
          <w:noProof/>
        </w:rPr>
        <w:t>……………………………………………………………………………………………………………………………</w:t>
      </w:r>
      <w:r w:rsidR="00A50566">
        <w:fldChar w:fldCharType="end"/>
      </w:r>
      <w:bookmarkEnd w:id="11"/>
    </w:p>
    <w:p w14:paraId="06C4F7DA" w14:textId="5E0BD423" w:rsidR="00A84C03" w:rsidRPr="00F71D9E" w:rsidRDefault="00A84C03" w:rsidP="00A84C03">
      <w:pPr>
        <w:spacing w:after="0" w:line="480" w:lineRule="auto"/>
        <w:jc w:val="both"/>
      </w:pPr>
      <w:bookmarkStart w:id="12" w:name="_Hlk202860762"/>
      <w:r w:rsidRPr="00F71D9E">
        <w:t xml:space="preserve">telefon </w:t>
      </w:r>
      <w:r w:rsidR="00A50566">
        <w:fldChar w:fldCharType="begin">
          <w:ffData>
            <w:name w:val="Text13"/>
            <w:enabled/>
            <w:calcOnExit w:val="0"/>
            <w:textInput>
              <w:default w:val="……………………………………."/>
            </w:textInput>
          </w:ffData>
        </w:fldChar>
      </w:r>
      <w:bookmarkStart w:id="13" w:name="Text13"/>
      <w:r w:rsidR="00A50566">
        <w:instrText xml:space="preserve"> FORMTEXT </w:instrText>
      </w:r>
      <w:r w:rsidR="00A50566">
        <w:fldChar w:fldCharType="separate"/>
      </w:r>
      <w:r w:rsidR="00A50566">
        <w:rPr>
          <w:noProof/>
        </w:rPr>
        <w:t>…………………………………….</w:t>
      </w:r>
      <w:r w:rsidR="00A50566">
        <w:fldChar w:fldCharType="end"/>
      </w:r>
      <w:bookmarkEnd w:id="13"/>
    </w:p>
    <w:bookmarkEnd w:id="12"/>
    <w:p w14:paraId="4D650836" w14:textId="77777777" w:rsidR="00A84C03" w:rsidRPr="00F71D9E" w:rsidRDefault="00A84C03" w:rsidP="00A84C03">
      <w:pPr>
        <w:spacing w:after="0" w:line="480" w:lineRule="auto"/>
        <w:jc w:val="both"/>
      </w:pPr>
    </w:p>
    <w:p w14:paraId="63675065" w14:textId="77777777" w:rsidR="00A84C03" w:rsidRPr="00F71D9E" w:rsidRDefault="00A84C03" w:rsidP="00A84C03">
      <w:pPr>
        <w:spacing w:after="0" w:line="480" w:lineRule="auto"/>
        <w:jc w:val="both"/>
      </w:pPr>
    </w:p>
    <w:p w14:paraId="6670A976" w14:textId="1D960F64" w:rsidR="0066456E" w:rsidRDefault="00CB1567" w:rsidP="0066456E">
      <w:pPr>
        <w:spacing w:after="0" w:line="480" w:lineRule="auto"/>
        <w:jc w:val="both"/>
      </w:pPr>
      <w:r w:rsidRPr="00F71D9E">
        <w:t>p</w:t>
      </w:r>
      <w:r w:rsidR="00A84C03" w:rsidRPr="00F71D9E">
        <w:t xml:space="preserve">odpis zákonného zástupce </w:t>
      </w:r>
      <w:bookmarkStart w:id="14" w:name="_Hlk202860928"/>
      <w:r w:rsidR="00A50566">
        <w:fldChar w:fldCharType="begin">
          <w:ffData>
            <w:name w:val="Text14"/>
            <w:enabled/>
            <w:calcOnExit w:val="0"/>
            <w:textInput>
              <w:default w:val="………………………………………."/>
            </w:textInput>
          </w:ffData>
        </w:fldChar>
      </w:r>
      <w:bookmarkStart w:id="15" w:name="Text14"/>
      <w:r w:rsidR="00A50566">
        <w:instrText xml:space="preserve"> FORMTEXT </w:instrText>
      </w:r>
      <w:r w:rsidR="00A50566">
        <w:fldChar w:fldCharType="separate"/>
      </w:r>
      <w:r w:rsidR="00A50566">
        <w:rPr>
          <w:noProof/>
        </w:rPr>
        <w:t>……………………………………….</w:t>
      </w:r>
      <w:r w:rsidR="00A50566">
        <w:fldChar w:fldCharType="end"/>
      </w:r>
      <w:bookmarkEnd w:id="15"/>
    </w:p>
    <w:p w14:paraId="7CA42409" w14:textId="3460F376" w:rsidR="00A84C03" w:rsidRPr="00F71D9E" w:rsidRDefault="00CB1567" w:rsidP="0066456E">
      <w:pPr>
        <w:spacing w:after="0" w:line="480" w:lineRule="auto"/>
        <w:jc w:val="both"/>
      </w:pPr>
      <w:r w:rsidRPr="00F71D9E">
        <w:t>p</w:t>
      </w:r>
      <w:r w:rsidR="00A84C03" w:rsidRPr="00F71D9E">
        <w:t xml:space="preserve">odpis </w:t>
      </w:r>
      <w:r w:rsidR="0009324E">
        <w:t>uchazeče</w:t>
      </w:r>
      <w:r w:rsidR="00A84C03" w:rsidRPr="00F71D9E">
        <w:t xml:space="preserve"> </w:t>
      </w:r>
      <w:r w:rsidR="00A50566">
        <w:fldChar w:fldCharType="begin">
          <w:ffData>
            <w:name w:val="Text15"/>
            <w:enabled/>
            <w:calcOnExit w:val="0"/>
            <w:textInput>
              <w:default w:val="……………………………………………."/>
            </w:textInput>
          </w:ffData>
        </w:fldChar>
      </w:r>
      <w:bookmarkStart w:id="16" w:name="Text15"/>
      <w:r w:rsidR="00A50566">
        <w:instrText xml:space="preserve"> FORMTEXT </w:instrText>
      </w:r>
      <w:r w:rsidR="00A50566">
        <w:fldChar w:fldCharType="separate"/>
      </w:r>
      <w:r w:rsidR="00A50566">
        <w:rPr>
          <w:noProof/>
        </w:rPr>
        <w:t>…………………………………………….</w:t>
      </w:r>
      <w:r w:rsidR="00A50566">
        <w:fldChar w:fldCharType="end"/>
      </w:r>
      <w:bookmarkEnd w:id="16"/>
    </w:p>
    <w:bookmarkEnd w:id="14"/>
    <w:p w14:paraId="01B41DE4" w14:textId="77777777" w:rsidR="00A84C03" w:rsidRPr="00F71D9E" w:rsidRDefault="00A84C03" w:rsidP="00A84C03">
      <w:pPr>
        <w:spacing w:after="0" w:line="480" w:lineRule="auto"/>
        <w:jc w:val="both"/>
      </w:pPr>
    </w:p>
    <w:p w14:paraId="0410E30B" w14:textId="77777777" w:rsidR="00A84C03" w:rsidRPr="00F71D9E" w:rsidRDefault="00A84C03" w:rsidP="00A84C03">
      <w:pPr>
        <w:spacing w:after="0"/>
        <w:ind w:left="4956"/>
        <w:jc w:val="both"/>
      </w:pPr>
    </w:p>
    <w:p w14:paraId="41807B06" w14:textId="0AE11645" w:rsidR="0066456E" w:rsidRPr="00F71D9E" w:rsidRDefault="0066456E" w:rsidP="0066456E">
      <w:pPr>
        <w:spacing w:after="0" w:line="480" w:lineRule="auto"/>
        <w:jc w:val="both"/>
      </w:pPr>
      <w:bookmarkStart w:id="17" w:name="_Hlk202860921"/>
      <w:r w:rsidRPr="00F71D9E">
        <w:t xml:space="preserve">Liberec, datum </w:t>
      </w:r>
      <w:r w:rsidR="00A50566">
        <w:fldChar w:fldCharType="begin">
          <w:ffData>
            <w:name w:val="Text16"/>
            <w:enabled/>
            <w:calcOnExit w:val="0"/>
            <w:textInput>
              <w:default w:val="………………………."/>
            </w:textInput>
          </w:ffData>
        </w:fldChar>
      </w:r>
      <w:bookmarkStart w:id="18" w:name="Text16"/>
      <w:r w:rsidR="00A50566">
        <w:instrText xml:space="preserve"> FORMTEXT </w:instrText>
      </w:r>
      <w:r w:rsidR="00A50566">
        <w:fldChar w:fldCharType="separate"/>
      </w:r>
      <w:r w:rsidR="00A50566">
        <w:rPr>
          <w:noProof/>
        </w:rPr>
        <w:t>……………………….</w:t>
      </w:r>
      <w:r w:rsidR="00A50566">
        <w:fldChar w:fldCharType="end"/>
      </w:r>
      <w:bookmarkEnd w:id="18"/>
    </w:p>
    <w:bookmarkEnd w:id="17"/>
    <w:p w14:paraId="4A0F9678" w14:textId="77777777" w:rsidR="001C04BC" w:rsidRPr="00F71D9E" w:rsidRDefault="001C04BC" w:rsidP="00A84C03">
      <w:pPr>
        <w:spacing w:after="0"/>
        <w:jc w:val="both"/>
      </w:pPr>
    </w:p>
    <w:sectPr w:rsidR="001C04BC" w:rsidRPr="00F71D9E" w:rsidSect="001C04BC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69312C" w14:textId="77777777" w:rsidR="00DE5E9C" w:rsidRDefault="00DE5E9C" w:rsidP="005403C3">
      <w:pPr>
        <w:spacing w:after="0" w:line="240" w:lineRule="auto"/>
      </w:pPr>
      <w:r>
        <w:separator/>
      </w:r>
    </w:p>
  </w:endnote>
  <w:endnote w:type="continuationSeparator" w:id="0">
    <w:p w14:paraId="543C4E7E" w14:textId="77777777" w:rsidR="00DE5E9C" w:rsidRDefault="00DE5E9C" w:rsidP="00540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44DBF" w14:textId="64269CAF" w:rsidR="009F529A" w:rsidRDefault="009F529A">
    <w:pPr>
      <w:pStyle w:val="Zpat"/>
      <w:jc w:val="right"/>
    </w:pPr>
  </w:p>
  <w:p w14:paraId="2FE75920" w14:textId="02A603A2" w:rsidR="006137A7" w:rsidRPr="009F529A" w:rsidRDefault="0022150C" w:rsidP="0022150C">
    <w:pPr>
      <w:pStyle w:val="Zpat"/>
      <w:jc w:val="center"/>
      <w:rPr>
        <w:color w:val="000000" w:themeColor="text1"/>
        <w:sz w:val="20"/>
        <w:szCs w:val="20"/>
      </w:rPr>
    </w:pPr>
    <w:r>
      <w:rPr>
        <w:b/>
        <w:bCs/>
        <w:i/>
        <w:iCs/>
        <w:noProof/>
        <w:color w:val="000000" w:themeColor="text1"/>
        <w:sz w:val="20"/>
        <w:szCs w:val="20"/>
      </w:rPr>
      <w:t xml:space="preserve">IČO: </w:t>
    </w:r>
    <w:r w:rsidRPr="0022150C">
      <w:rPr>
        <w:noProof/>
        <w:color w:val="000000" w:themeColor="text1"/>
        <w:sz w:val="20"/>
        <w:szCs w:val="20"/>
      </w:rPr>
      <w:t>00555053</w:t>
    </w:r>
    <w:r>
      <w:rPr>
        <w:noProof/>
        <w:color w:val="000000" w:themeColor="text1"/>
        <w:sz w:val="20"/>
        <w:szCs w:val="20"/>
      </w:rPr>
      <w:tab/>
      <w:t xml:space="preserve">           </w:t>
    </w:r>
    <w:r w:rsidRPr="0022150C">
      <w:rPr>
        <w:b/>
        <w:bCs/>
        <w:i/>
        <w:iCs/>
        <w:noProof/>
        <w:color w:val="000000" w:themeColor="text1"/>
        <w:sz w:val="20"/>
        <w:szCs w:val="20"/>
      </w:rPr>
      <w:t>E-mail:</w:t>
    </w:r>
    <w:r w:rsidR="009F529A" w:rsidRPr="0022150C">
      <w:rPr>
        <w:b/>
        <w:bCs/>
        <w:i/>
        <w:iCs/>
        <w:color w:val="000000" w:themeColor="text1"/>
        <w:sz w:val="20"/>
        <w:szCs w:val="20"/>
      </w:rPr>
      <w:t xml:space="preserve"> </w:t>
    </w:r>
    <w:hyperlink r:id="rId1" w:history="1">
      <w:r w:rsidR="009F529A" w:rsidRPr="009F529A">
        <w:rPr>
          <w:rStyle w:val="Hypertextovodkaz"/>
          <w:color w:val="000000" w:themeColor="text1"/>
          <w:sz w:val="20"/>
          <w:szCs w:val="20"/>
          <w:u w:val="none"/>
        </w:rPr>
        <w:t>sosgs@sos-gs.cz</w:t>
      </w:r>
    </w:hyperlink>
    <w:r>
      <w:rPr>
        <w:color w:val="000000" w:themeColor="text1"/>
        <w:sz w:val="20"/>
        <w:szCs w:val="20"/>
      </w:rPr>
      <w:t xml:space="preserve">           </w:t>
    </w:r>
    <w:r w:rsidRPr="0022150C">
      <w:rPr>
        <w:b/>
        <w:bCs/>
        <w:i/>
        <w:iCs/>
        <w:noProof/>
        <w:color w:val="000000" w:themeColor="text1"/>
        <w:sz w:val="20"/>
        <w:szCs w:val="20"/>
      </w:rPr>
      <w:t>Tel.:</w:t>
    </w:r>
    <w:r w:rsidR="009F529A" w:rsidRPr="009F529A">
      <w:rPr>
        <w:color w:val="000000" w:themeColor="text1"/>
        <w:sz w:val="20"/>
        <w:szCs w:val="20"/>
      </w:rPr>
      <w:t xml:space="preserve"> +420 482 424</w:t>
    </w:r>
    <w:r>
      <w:rPr>
        <w:color w:val="000000" w:themeColor="text1"/>
        <w:sz w:val="20"/>
        <w:szCs w:val="20"/>
      </w:rPr>
      <w:t> </w:t>
    </w:r>
    <w:r w:rsidR="009F529A" w:rsidRPr="009F529A">
      <w:rPr>
        <w:color w:val="000000" w:themeColor="text1"/>
        <w:sz w:val="20"/>
        <w:szCs w:val="20"/>
      </w:rPr>
      <w:t>360</w:t>
    </w:r>
    <w:r>
      <w:rPr>
        <w:color w:val="000000" w:themeColor="text1"/>
        <w:sz w:val="20"/>
        <w:szCs w:val="20"/>
      </w:rPr>
      <w:t xml:space="preserve">           </w:t>
    </w:r>
    <w:r w:rsidRPr="0022150C">
      <w:rPr>
        <w:b/>
        <w:bCs/>
        <w:i/>
        <w:iCs/>
        <w:color w:val="000000" w:themeColor="text1"/>
        <w:sz w:val="20"/>
        <w:szCs w:val="20"/>
      </w:rPr>
      <w:t>Adresa:</w:t>
    </w:r>
    <w:r>
      <w:rPr>
        <w:color w:val="000000" w:themeColor="text1"/>
        <w:sz w:val="20"/>
        <w:szCs w:val="20"/>
      </w:rPr>
      <w:t xml:space="preserve"> Dvorská 447/29, </w:t>
    </w:r>
    <w:r w:rsidR="00CB2C33">
      <w:rPr>
        <w:color w:val="000000" w:themeColor="text1"/>
        <w:sz w:val="20"/>
        <w:szCs w:val="20"/>
      </w:rPr>
      <w:t xml:space="preserve">460 05 </w:t>
    </w:r>
    <w:r>
      <w:rPr>
        <w:color w:val="000000" w:themeColor="text1"/>
        <w:sz w:val="20"/>
        <w:szCs w:val="20"/>
      </w:rPr>
      <w:t>Liberec 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8C53D6" w14:textId="77777777" w:rsidR="00DE5E9C" w:rsidRDefault="00DE5E9C" w:rsidP="005403C3">
      <w:pPr>
        <w:spacing w:after="0" w:line="240" w:lineRule="auto"/>
      </w:pPr>
      <w:r>
        <w:separator/>
      </w:r>
    </w:p>
  </w:footnote>
  <w:footnote w:type="continuationSeparator" w:id="0">
    <w:p w14:paraId="597C90C3" w14:textId="77777777" w:rsidR="00DE5E9C" w:rsidRDefault="00DE5E9C" w:rsidP="005403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85F99F" w14:textId="77777777" w:rsidR="00134941" w:rsidRPr="00D84C8C" w:rsidRDefault="00134941" w:rsidP="00134941">
    <w:pPr>
      <w:pStyle w:val="Zhlav"/>
      <w:rPr>
        <w:i/>
        <w:iCs/>
      </w:rPr>
    </w:pPr>
    <w:r w:rsidRPr="00D84C8C">
      <w:rPr>
        <w:i/>
        <w:iCs/>
        <w:noProof/>
      </w:rPr>
      <w:drawing>
        <wp:anchor distT="0" distB="0" distL="114300" distR="114300" simplePos="0" relativeHeight="251659264" behindDoc="1" locked="0" layoutInCell="1" allowOverlap="1" wp14:anchorId="23E0D2CF" wp14:editId="03041171">
          <wp:simplePos x="0" y="0"/>
          <wp:positionH relativeFrom="margin">
            <wp:posOffset>6036158</wp:posOffset>
          </wp:positionH>
          <wp:positionV relativeFrom="paragraph">
            <wp:posOffset>-254635</wp:posOffset>
          </wp:positionV>
          <wp:extent cx="599288" cy="596574"/>
          <wp:effectExtent l="0" t="0" r="0" b="0"/>
          <wp:wrapNone/>
          <wp:docPr id="825315754" name="Obrázek 1" descr="Obsah obrázku kruh, logo, symbol, emblém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5315754" name="Obrázek 1" descr="Obsah obrázku kruh, logo, symbol, emblém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288" cy="5965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4C8C">
      <w:rPr>
        <w:i/>
        <w:iCs/>
      </w:rPr>
      <w:t>Střední škola gastronomie a služeb, Liberec,</w:t>
    </w:r>
  </w:p>
  <w:p w14:paraId="3CC64644" w14:textId="77777777" w:rsidR="00134941" w:rsidRDefault="00134941" w:rsidP="00134941">
    <w:pPr>
      <w:pStyle w:val="Zhlav"/>
      <w:pBdr>
        <w:bottom w:val="single" w:sz="12" w:space="1" w:color="auto"/>
      </w:pBdr>
      <w:spacing w:after="240"/>
      <w:rPr>
        <w:i/>
        <w:iCs/>
      </w:rPr>
    </w:pPr>
    <w:r w:rsidRPr="00D84C8C">
      <w:rPr>
        <w:i/>
        <w:iCs/>
      </w:rPr>
      <w:t>Dvorská 447/29, příspěvková organizace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981E5F"/>
    <w:multiLevelType w:val="hybridMultilevel"/>
    <w:tmpl w:val="6232966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1506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C03"/>
    <w:rsid w:val="0009324E"/>
    <w:rsid w:val="000E37A8"/>
    <w:rsid w:val="00134941"/>
    <w:rsid w:val="00146C13"/>
    <w:rsid w:val="001C04BC"/>
    <w:rsid w:val="0022150C"/>
    <w:rsid w:val="002D6926"/>
    <w:rsid w:val="003847E8"/>
    <w:rsid w:val="003C57F2"/>
    <w:rsid w:val="00404299"/>
    <w:rsid w:val="00435988"/>
    <w:rsid w:val="00455976"/>
    <w:rsid w:val="00461EF9"/>
    <w:rsid w:val="00497ECF"/>
    <w:rsid w:val="005403C3"/>
    <w:rsid w:val="00546E5F"/>
    <w:rsid w:val="005D2E04"/>
    <w:rsid w:val="00606776"/>
    <w:rsid w:val="006137A7"/>
    <w:rsid w:val="006158BB"/>
    <w:rsid w:val="006533B7"/>
    <w:rsid w:val="0066456E"/>
    <w:rsid w:val="00694EC3"/>
    <w:rsid w:val="006A62E1"/>
    <w:rsid w:val="006B5DD2"/>
    <w:rsid w:val="006C5B82"/>
    <w:rsid w:val="007F2959"/>
    <w:rsid w:val="00814A9F"/>
    <w:rsid w:val="008400AD"/>
    <w:rsid w:val="00852CB0"/>
    <w:rsid w:val="00881505"/>
    <w:rsid w:val="008B0C69"/>
    <w:rsid w:val="009036F8"/>
    <w:rsid w:val="009B244A"/>
    <w:rsid w:val="009F529A"/>
    <w:rsid w:val="00A372F6"/>
    <w:rsid w:val="00A50566"/>
    <w:rsid w:val="00A74CF7"/>
    <w:rsid w:val="00A84C03"/>
    <w:rsid w:val="00AC6E06"/>
    <w:rsid w:val="00AD35DC"/>
    <w:rsid w:val="00AD3EE3"/>
    <w:rsid w:val="00AF6A5E"/>
    <w:rsid w:val="00B23BAC"/>
    <w:rsid w:val="00BD6972"/>
    <w:rsid w:val="00C30F3F"/>
    <w:rsid w:val="00C47BE1"/>
    <w:rsid w:val="00C674DC"/>
    <w:rsid w:val="00C746A1"/>
    <w:rsid w:val="00CB1567"/>
    <w:rsid w:val="00CB2C33"/>
    <w:rsid w:val="00D0200F"/>
    <w:rsid w:val="00D2080D"/>
    <w:rsid w:val="00D42F45"/>
    <w:rsid w:val="00D57B82"/>
    <w:rsid w:val="00D84C8C"/>
    <w:rsid w:val="00DE5E9C"/>
    <w:rsid w:val="00E3048F"/>
    <w:rsid w:val="00EB3D6D"/>
    <w:rsid w:val="00F4023F"/>
    <w:rsid w:val="00F71D9E"/>
    <w:rsid w:val="00FB2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36DC2B"/>
  <w15:chartTrackingRefBased/>
  <w15:docId w15:val="{FC649A19-C5E8-454D-99C2-D6E3D1F2E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403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403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403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403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403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403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403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403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403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403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403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403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403C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403C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403C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403C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403C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403C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403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403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403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403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403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403C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403C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403C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403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403C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403C3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5403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403C3"/>
  </w:style>
  <w:style w:type="paragraph" w:styleId="Zpat">
    <w:name w:val="footer"/>
    <w:basedOn w:val="Normln"/>
    <w:link w:val="ZpatChar"/>
    <w:uiPriority w:val="99"/>
    <w:unhideWhenUsed/>
    <w:rsid w:val="005403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403C3"/>
  </w:style>
  <w:style w:type="character" w:styleId="Hypertextovodkaz">
    <w:name w:val="Hyperlink"/>
    <w:basedOn w:val="Standardnpsmoodstavce"/>
    <w:uiPriority w:val="99"/>
    <w:unhideWhenUsed/>
    <w:rsid w:val="00404299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042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osgs@sos-gs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vorkova\Desktop\Hlavi&#269;kov&#253;%20pap&#237;r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80593-604A-44AA-80D8-D747FA59E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</Template>
  <TotalTime>10</TotalTime>
  <Pages>1</Pages>
  <Words>158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Hovorková</dc:creator>
  <cp:keywords/>
  <dc:description/>
  <cp:lastModifiedBy>Petra Hovorková</cp:lastModifiedBy>
  <cp:revision>7</cp:revision>
  <cp:lastPrinted>2025-07-16T08:53:00Z</cp:lastPrinted>
  <dcterms:created xsi:type="dcterms:W3CDTF">2025-07-09T06:23:00Z</dcterms:created>
  <dcterms:modified xsi:type="dcterms:W3CDTF">2025-07-16T08:54:00Z</dcterms:modified>
</cp:coreProperties>
</file>