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E2506" w14:textId="77777777" w:rsidR="00A84C03" w:rsidRDefault="00A84C03" w:rsidP="005D2E04">
      <w:pPr>
        <w:spacing w:after="240"/>
        <w:jc w:val="center"/>
        <w:rPr>
          <w:b/>
          <w:bCs/>
          <w:sz w:val="40"/>
          <w:szCs w:val="40"/>
        </w:rPr>
      </w:pPr>
    </w:p>
    <w:p w14:paraId="5323DDC0" w14:textId="61418135" w:rsidR="00EF7A32" w:rsidRDefault="00985C86" w:rsidP="00EF7A32">
      <w:pPr>
        <w:spacing w:after="0" w:line="240" w:lineRule="auto"/>
        <w:jc w:val="both"/>
      </w:pPr>
      <w:r w:rsidRPr="00985C86">
        <w:rPr>
          <w:b/>
          <w:bCs/>
          <w:sz w:val="40"/>
          <w:szCs w:val="40"/>
        </w:rPr>
        <w:t>Žádost o povolení pozdních příchodů</w:t>
      </w:r>
    </w:p>
    <w:p w14:paraId="44BA3B60" w14:textId="77777777" w:rsidR="00985C86" w:rsidRPr="00985C86" w:rsidRDefault="00985C86" w:rsidP="00985C86">
      <w:pPr>
        <w:spacing w:after="0" w:line="240" w:lineRule="auto"/>
        <w:jc w:val="both"/>
        <w:rPr>
          <w:b/>
          <w:u w:val="single"/>
        </w:rPr>
      </w:pPr>
    </w:p>
    <w:p w14:paraId="18E4B69E" w14:textId="77777777" w:rsidR="00985C86" w:rsidRDefault="00985C86" w:rsidP="00985C86">
      <w:pPr>
        <w:spacing w:after="0" w:line="480" w:lineRule="auto"/>
        <w:jc w:val="both"/>
        <w:rPr>
          <w:b/>
        </w:rPr>
      </w:pPr>
    </w:p>
    <w:p w14:paraId="3784A113" w14:textId="21B1054A" w:rsidR="00985C86" w:rsidRPr="00985C86" w:rsidRDefault="00985C86" w:rsidP="00985C86">
      <w:pPr>
        <w:spacing w:after="0" w:line="480" w:lineRule="auto"/>
        <w:jc w:val="both"/>
      </w:pPr>
      <w:r>
        <w:rPr>
          <w:b/>
        </w:rPr>
        <w:t>j</w:t>
      </w:r>
      <w:r w:rsidRPr="00985C86">
        <w:rPr>
          <w:b/>
        </w:rPr>
        <w:t xml:space="preserve">méno a příjmení </w:t>
      </w:r>
      <w:r>
        <w:fldChar w:fldCharType="begin">
          <w:ffData>
            <w:name w:val="Text1"/>
            <w:enabled/>
            <w:calcOnExit w:val="0"/>
            <w:textInput>
              <w:default w:val="………………………………………………………………………………"/>
            </w:textInput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………………………………………………………………………………</w:t>
      </w:r>
      <w:r>
        <w:fldChar w:fldCharType="end"/>
      </w:r>
      <w:bookmarkEnd w:id="0"/>
      <w:r w:rsidRPr="00985C86">
        <w:t>, t</w:t>
      </w:r>
      <w:r w:rsidRPr="00985C86">
        <w:t>řída</w:t>
      </w:r>
      <w:r w:rsidRPr="00985C86">
        <w:t xml:space="preserve"> </w:t>
      </w:r>
      <w:r>
        <w:fldChar w:fldCharType="begin">
          <w:ffData>
            <w:name w:val="Text2"/>
            <w:enabled/>
            <w:calcOnExit w:val="0"/>
            <w:textInput>
              <w:default w:val="…………………………………."/>
            </w:textInput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………………………………….</w:t>
      </w:r>
      <w:r>
        <w:fldChar w:fldCharType="end"/>
      </w:r>
      <w:bookmarkEnd w:id="1"/>
    </w:p>
    <w:p w14:paraId="76242F83" w14:textId="69891A25" w:rsidR="00985C86" w:rsidRPr="00985C86" w:rsidRDefault="00985C86" w:rsidP="00985C86">
      <w:pPr>
        <w:spacing w:after="0" w:line="480" w:lineRule="auto"/>
        <w:jc w:val="both"/>
      </w:pPr>
      <w:r w:rsidRPr="00985C86">
        <w:t>d</w:t>
      </w:r>
      <w:r w:rsidRPr="00985C86">
        <w:t xml:space="preserve">atum narození </w:t>
      </w:r>
      <w:r>
        <w:fldChar w:fldCharType="begin">
          <w:ffData>
            <w:name w:val="Text3"/>
            <w:enabled/>
            <w:calcOnExit w:val="0"/>
            <w:textInput>
              <w:default w:val="…………………………………………………………………………………………………………………………….."/>
            </w:textInput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……………………………………………………………………………………………………………………………..</w:t>
      </w:r>
      <w:r>
        <w:fldChar w:fldCharType="end"/>
      </w:r>
      <w:bookmarkEnd w:id="2"/>
    </w:p>
    <w:p w14:paraId="596C1175" w14:textId="676342D7" w:rsidR="00985C86" w:rsidRPr="00985C86" w:rsidRDefault="00985C86" w:rsidP="00985C86">
      <w:pPr>
        <w:spacing w:after="0" w:line="480" w:lineRule="auto"/>
        <w:jc w:val="both"/>
      </w:pPr>
      <w:r w:rsidRPr="00985C86">
        <w:t>b</w:t>
      </w:r>
      <w:r w:rsidRPr="00985C86">
        <w:t xml:space="preserve">ydliště </w:t>
      </w:r>
      <w:r>
        <w:fldChar w:fldCharType="begin">
          <w:ffData>
            <w:name w:val="Text4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"/>
            </w:textInput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…………………………………………………………………………………………………………………………………………</w:t>
      </w:r>
      <w:r>
        <w:fldChar w:fldCharType="end"/>
      </w:r>
      <w:bookmarkEnd w:id="3"/>
    </w:p>
    <w:p w14:paraId="21E68993" w14:textId="77777777" w:rsidR="00985C86" w:rsidRPr="00985C86" w:rsidRDefault="00985C86" w:rsidP="00985C86">
      <w:pPr>
        <w:spacing w:after="0" w:line="480" w:lineRule="auto"/>
        <w:jc w:val="both"/>
        <w:rPr>
          <w:b/>
        </w:rPr>
      </w:pPr>
    </w:p>
    <w:p w14:paraId="24389E9A" w14:textId="77777777" w:rsidR="00985C86" w:rsidRPr="00985C86" w:rsidRDefault="00985C86" w:rsidP="00985C86">
      <w:pPr>
        <w:spacing w:after="0" w:line="480" w:lineRule="auto"/>
        <w:jc w:val="both"/>
        <w:rPr>
          <w:b/>
        </w:rPr>
      </w:pPr>
      <w:r w:rsidRPr="00985C86">
        <w:rPr>
          <w:b/>
        </w:rPr>
        <w:t>Žádám o povolení pozdních příchodů:</w:t>
      </w:r>
    </w:p>
    <w:p w14:paraId="2B293763" w14:textId="6FEAB2B8" w:rsidR="00985C86" w:rsidRPr="00985C86" w:rsidRDefault="00985C86" w:rsidP="00985C86">
      <w:pPr>
        <w:spacing w:after="0" w:line="480" w:lineRule="auto"/>
        <w:jc w:val="both"/>
        <w:rPr>
          <w:bCs/>
        </w:rPr>
      </w:pPr>
      <w:r w:rsidRPr="00985C86">
        <w:rPr>
          <w:bCs/>
        </w:rPr>
        <w:t xml:space="preserve">do teoretické výuky o </w:t>
      </w:r>
      <w:r>
        <w:rPr>
          <w:bCs/>
        </w:rPr>
        <w:fldChar w:fldCharType="begin">
          <w:ffData>
            <w:name w:val="Text5"/>
            <w:enabled/>
            <w:calcOnExit w:val="0"/>
            <w:textInput>
              <w:default w:val="………………………………"/>
            </w:textInput>
          </w:ffData>
        </w:fldChar>
      </w:r>
      <w:bookmarkStart w:id="4" w:name="Text5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………………………………</w:t>
      </w:r>
      <w:r>
        <w:rPr>
          <w:bCs/>
        </w:rPr>
        <w:fldChar w:fldCharType="end"/>
      </w:r>
      <w:bookmarkEnd w:id="4"/>
      <w:r>
        <w:rPr>
          <w:bCs/>
        </w:rPr>
        <w:t xml:space="preserve"> </w:t>
      </w:r>
      <w:r w:rsidRPr="00985C86">
        <w:rPr>
          <w:bCs/>
        </w:rPr>
        <w:t>minut</w:t>
      </w:r>
    </w:p>
    <w:p w14:paraId="673EA8B4" w14:textId="12809E6B" w:rsidR="00985C86" w:rsidRPr="00985C86" w:rsidRDefault="00985C86" w:rsidP="00985C86">
      <w:pPr>
        <w:spacing w:after="0" w:line="480" w:lineRule="auto"/>
        <w:jc w:val="both"/>
        <w:rPr>
          <w:bCs/>
        </w:rPr>
      </w:pPr>
      <w:r w:rsidRPr="00985C86">
        <w:rPr>
          <w:bCs/>
        </w:rPr>
        <w:t xml:space="preserve">do odborného výcviku o </w:t>
      </w:r>
      <w:r>
        <w:rPr>
          <w:bCs/>
        </w:rPr>
        <w:fldChar w:fldCharType="begin">
          <w:ffData>
            <w:name w:val="Text6"/>
            <w:enabled/>
            <w:calcOnExit w:val="0"/>
            <w:textInput>
              <w:default w:val="……………………………. "/>
            </w:textInput>
          </w:ffData>
        </w:fldChar>
      </w:r>
      <w:bookmarkStart w:id="5" w:name="Text6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 xml:space="preserve">……………………………. </w:t>
      </w:r>
      <w:r>
        <w:rPr>
          <w:bCs/>
        </w:rPr>
        <w:fldChar w:fldCharType="end"/>
      </w:r>
      <w:bookmarkEnd w:id="5"/>
      <w:r w:rsidRPr="00985C86">
        <w:rPr>
          <w:bCs/>
        </w:rPr>
        <w:t>minut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85C86" w:rsidRPr="00985C86" w14:paraId="58189846" w14:textId="77777777" w:rsidTr="00985C8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F620" w14:textId="77777777" w:rsidR="00985C86" w:rsidRPr="00985C86" w:rsidRDefault="00985C86" w:rsidP="00985C86">
            <w:pPr>
              <w:jc w:val="both"/>
            </w:pPr>
          </w:p>
          <w:p w14:paraId="102129AE" w14:textId="77777777" w:rsidR="00985C86" w:rsidRPr="00985C86" w:rsidRDefault="00985C86" w:rsidP="00985C86">
            <w:pPr>
              <w:jc w:val="both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BBF2" w14:textId="77777777" w:rsidR="00985C86" w:rsidRPr="00985C86" w:rsidRDefault="00985C86" w:rsidP="00985C86">
            <w:pPr>
              <w:jc w:val="both"/>
            </w:pPr>
          </w:p>
          <w:p w14:paraId="785F148B" w14:textId="4BC8387D" w:rsidR="00985C86" w:rsidRPr="00985C86" w:rsidRDefault="00985C86" w:rsidP="00985C86">
            <w:pPr>
              <w:jc w:val="center"/>
            </w:pPr>
            <w:r>
              <w:t>o</w:t>
            </w:r>
            <w:r w:rsidRPr="00985C86">
              <w:t>djezd z místa bydliště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0C55" w14:textId="77777777" w:rsidR="00985C86" w:rsidRPr="00985C86" w:rsidRDefault="00985C86" w:rsidP="00985C86">
            <w:pPr>
              <w:jc w:val="both"/>
            </w:pPr>
          </w:p>
          <w:p w14:paraId="1A7A1231" w14:textId="3D67D6E0" w:rsidR="00985C86" w:rsidRPr="00985C86" w:rsidRDefault="00985C86" w:rsidP="00985C86">
            <w:pPr>
              <w:jc w:val="center"/>
            </w:pPr>
            <w:r>
              <w:t>p</w:t>
            </w:r>
            <w:r w:rsidRPr="00985C86">
              <w:t>říjezd do Liberce</w:t>
            </w:r>
          </w:p>
        </w:tc>
      </w:tr>
      <w:tr w:rsidR="00985C86" w:rsidRPr="00985C86" w14:paraId="1CA45283" w14:textId="77777777" w:rsidTr="00985C8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914B" w14:textId="77777777" w:rsidR="00985C86" w:rsidRPr="00985C86" w:rsidRDefault="00985C86" w:rsidP="00985C86">
            <w:pPr>
              <w:jc w:val="both"/>
            </w:pPr>
          </w:p>
          <w:p w14:paraId="2550B840" w14:textId="750C7C93" w:rsidR="00985C86" w:rsidRPr="00985C86" w:rsidRDefault="00985C86" w:rsidP="00985C86">
            <w:pPr>
              <w:jc w:val="both"/>
            </w:pPr>
            <w:r>
              <w:t>p</w:t>
            </w:r>
            <w:r w:rsidRPr="00985C86">
              <w:t>oužívaný spoj</w:t>
            </w:r>
          </w:p>
          <w:p w14:paraId="24B92619" w14:textId="77777777" w:rsidR="00985C86" w:rsidRPr="00985C86" w:rsidRDefault="00985C86" w:rsidP="00985C86">
            <w:pPr>
              <w:jc w:val="both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656C" w14:textId="77777777" w:rsidR="00985C86" w:rsidRPr="00985C86" w:rsidRDefault="00985C86" w:rsidP="00985C86">
            <w:pPr>
              <w:jc w:val="both"/>
              <w:rPr>
                <w:b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BFFE" w14:textId="77777777" w:rsidR="00985C86" w:rsidRPr="00985C86" w:rsidRDefault="00985C86" w:rsidP="00985C86">
            <w:pPr>
              <w:jc w:val="both"/>
              <w:rPr>
                <w:b/>
              </w:rPr>
            </w:pPr>
          </w:p>
        </w:tc>
      </w:tr>
      <w:tr w:rsidR="00985C86" w:rsidRPr="00985C86" w14:paraId="406D2B33" w14:textId="77777777" w:rsidTr="00985C8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19E5" w14:textId="77777777" w:rsidR="00985C86" w:rsidRPr="00985C86" w:rsidRDefault="00985C86" w:rsidP="00985C86">
            <w:pPr>
              <w:jc w:val="both"/>
            </w:pPr>
          </w:p>
          <w:p w14:paraId="3D3449C6" w14:textId="0430663F" w:rsidR="00985C86" w:rsidRPr="00985C86" w:rsidRDefault="00985C86" w:rsidP="00985C86">
            <w:pPr>
              <w:jc w:val="both"/>
            </w:pPr>
            <w:r>
              <w:t>p</w:t>
            </w:r>
            <w:r w:rsidRPr="00985C86">
              <w:t>ředchozí spoj</w:t>
            </w:r>
          </w:p>
          <w:p w14:paraId="19FEF3C5" w14:textId="77777777" w:rsidR="00985C86" w:rsidRPr="00985C86" w:rsidRDefault="00985C86" w:rsidP="00985C86">
            <w:pPr>
              <w:jc w:val="both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80F0" w14:textId="77777777" w:rsidR="00985C86" w:rsidRPr="00985C86" w:rsidRDefault="00985C86" w:rsidP="00985C86">
            <w:pPr>
              <w:jc w:val="both"/>
              <w:rPr>
                <w:b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761E" w14:textId="77777777" w:rsidR="00985C86" w:rsidRPr="00985C86" w:rsidRDefault="00985C86" w:rsidP="00985C86">
            <w:pPr>
              <w:jc w:val="both"/>
              <w:rPr>
                <w:b/>
              </w:rPr>
            </w:pPr>
          </w:p>
        </w:tc>
      </w:tr>
    </w:tbl>
    <w:p w14:paraId="371F1640" w14:textId="77777777" w:rsidR="00985C86" w:rsidRPr="00985C86" w:rsidRDefault="00985C86" w:rsidP="00985C86">
      <w:pPr>
        <w:spacing w:after="0" w:line="240" w:lineRule="auto"/>
        <w:jc w:val="both"/>
        <w:rPr>
          <w:b/>
        </w:rPr>
      </w:pPr>
    </w:p>
    <w:p w14:paraId="3E8F0F54" w14:textId="2C7698F9" w:rsidR="00985C86" w:rsidRDefault="00985C86" w:rsidP="00985C86">
      <w:pPr>
        <w:spacing w:after="0" w:line="240" w:lineRule="auto"/>
        <w:jc w:val="both"/>
        <w:rPr>
          <w:bCs/>
        </w:rPr>
      </w:pPr>
      <w:r w:rsidRPr="00985C86">
        <w:rPr>
          <w:bCs/>
        </w:rPr>
        <w:t>příloha k žádosti (doložení výpisu z idos.cz)</w:t>
      </w:r>
    </w:p>
    <w:p w14:paraId="3B168166" w14:textId="77777777" w:rsidR="00985C86" w:rsidRPr="00985C86" w:rsidRDefault="00985C86" w:rsidP="00985C86">
      <w:pPr>
        <w:spacing w:after="0" w:line="240" w:lineRule="auto"/>
        <w:jc w:val="both"/>
        <w:rPr>
          <w:bCs/>
        </w:rPr>
      </w:pPr>
    </w:p>
    <w:p w14:paraId="26471847" w14:textId="77777777" w:rsidR="00985C86" w:rsidRDefault="00985C86" w:rsidP="00985C86">
      <w:pPr>
        <w:spacing w:after="0" w:line="240" w:lineRule="auto"/>
        <w:jc w:val="both"/>
        <w:rPr>
          <w:bCs/>
        </w:rPr>
      </w:pPr>
    </w:p>
    <w:p w14:paraId="497C36DE" w14:textId="77777777" w:rsidR="00985C86" w:rsidRDefault="00985C86" w:rsidP="00985C86">
      <w:pPr>
        <w:spacing w:after="0" w:line="240" w:lineRule="auto"/>
        <w:jc w:val="both"/>
        <w:rPr>
          <w:bCs/>
        </w:rPr>
      </w:pPr>
    </w:p>
    <w:p w14:paraId="5D2D0DB8" w14:textId="4DD58442" w:rsidR="00985C86" w:rsidRPr="00985C86" w:rsidRDefault="00985C86" w:rsidP="00985C86">
      <w:pPr>
        <w:spacing w:after="0" w:line="480" w:lineRule="auto"/>
        <w:jc w:val="both"/>
        <w:rPr>
          <w:bCs/>
        </w:rPr>
      </w:pPr>
      <w:r>
        <w:rPr>
          <w:bCs/>
        </w:rPr>
        <w:t>p</w:t>
      </w:r>
      <w:r w:rsidRPr="00985C86">
        <w:rPr>
          <w:bCs/>
        </w:rPr>
        <w:t>odpis zákonného zástupce …………………………….</w:t>
      </w:r>
    </w:p>
    <w:p w14:paraId="34AC58EB" w14:textId="162FC3C0" w:rsidR="00985C86" w:rsidRPr="00985C86" w:rsidRDefault="00985C86" w:rsidP="00985C86">
      <w:pPr>
        <w:spacing w:after="0" w:line="480" w:lineRule="auto"/>
        <w:jc w:val="both"/>
        <w:rPr>
          <w:bCs/>
        </w:rPr>
      </w:pPr>
      <w:r>
        <w:rPr>
          <w:bCs/>
        </w:rPr>
        <w:t>p</w:t>
      </w:r>
      <w:r w:rsidRPr="00985C86">
        <w:rPr>
          <w:bCs/>
        </w:rPr>
        <w:t>odpis žáka ……………………………………</w:t>
      </w:r>
    </w:p>
    <w:p w14:paraId="06F22AC3" w14:textId="77777777" w:rsidR="00985C86" w:rsidRPr="00985C86" w:rsidRDefault="00985C86" w:rsidP="00985C86">
      <w:pPr>
        <w:spacing w:after="0" w:line="240" w:lineRule="auto"/>
        <w:jc w:val="both"/>
        <w:rPr>
          <w:bCs/>
        </w:rPr>
      </w:pPr>
    </w:p>
    <w:p w14:paraId="462D2357" w14:textId="053E22B2" w:rsidR="00985C86" w:rsidRPr="00985C86" w:rsidRDefault="00985C86" w:rsidP="00985C86">
      <w:pPr>
        <w:spacing w:after="0" w:line="240" w:lineRule="auto"/>
        <w:jc w:val="both"/>
        <w:rPr>
          <w:bCs/>
        </w:rPr>
      </w:pPr>
      <w:r w:rsidRPr="00985C86">
        <w:rPr>
          <w:bCs/>
        </w:rPr>
        <w:t>V Liberci, dne …………………………………</w:t>
      </w:r>
    </w:p>
    <w:p w14:paraId="52DBF7C0" w14:textId="77777777" w:rsidR="00985C86" w:rsidRPr="00985C86" w:rsidRDefault="00985C86" w:rsidP="00985C86">
      <w:pPr>
        <w:spacing w:after="0" w:line="240" w:lineRule="auto"/>
        <w:jc w:val="both"/>
      </w:pPr>
    </w:p>
    <w:p w14:paraId="3228C5DB" w14:textId="77777777" w:rsidR="00985C86" w:rsidRDefault="00985C86" w:rsidP="00985C86">
      <w:pPr>
        <w:spacing w:after="0" w:line="240" w:lineRule="auto"/>
        <w:jc w:val="both"/>
      </w:pPr>
    </w:p>
    <w:p w14:paraId="346FB5EE" w14:textId="77777777" w:rsidR="00985C86" w:rsidRDefault="00985C86" w:rsidP="00985C86">
      <w:pPr>
        <w:spacing w:after="0" w:line="240" w:lineRule="auto"/>
        <w:jc w:val="both"/>
      </w:pPr>
    </w:p>
    <w:p w14:paraId="5BBC6C6C" w14:textId="0D563372" w:rsidR="00985C86" w:rsidRPr="00985C86" w:rsidRDefault="00985C86" w:rsidP="00985C86">
      <w:pPr>
        <w:spacing w:after="0" w:line="240" w:lineRule="auto"/>
        <w:jc w:val="both"/>
      </w:pPr>
      <w:r>
        <w:t>v</w:t>
      </w:r>
      <w:r w:rsidRPr="00985C86">
        <w:t>yjádření třídního učitele:</w:t>
      </w:r>
    </w:p>
    <w:p w14:paraId="669845BF" w14:textId="77777777" w:rsidR="00985C86" w:rsidRPr="00985C86" w:rsidRDefault="00985C86" w:rsidP="00985C86">
      <w:pPr>
        <w:spacing w:after="0" w:line="240" w:lineRule="auto"/>
        <w:jc w:val="both"/>
      </w:pPr>
    </w:p>
    <w:p w14:paraId="7AB89A68" w14:textId="0C0B183A" w:rsidR="00985C86" w:rsidRPr="00985C86" w:rsidRDefault="00985C86" w:rsidP="00985C86">
      <w:pPr>
        <w:spacing w:after="0" w:line="240" w:lineRule="auto"/>
        <w:jc w:val="both"/>
      </w:pPr>
      <w:r>
        <w:t>v</w:t>
      </w:r>
      <w:r w:rsidRPr="00985C86">
        <w:t>yjádření učitele odborného výcviku:</w:t>
      </w:r>
    </w:p>
    <w:p w14:paraId="170888D0" w14:textId="77777777" w:rsidR="00985C86" w:rsidRPr="00985C86" w:rsidRDefault="00985C86" w:rsidP="00985C86">
      <w:pPr>
        <w:spacing w:after="0" w:line="240" w:lineRule="auto"/>
        <w:jc w:val="both"/>
      </w:pPr>
    </w:p>
    <w:p w14:paraId="3D753EF2" w14:textId="2A2D4F8E" w:rsidR="00985C86" w:rsidRPr="00985C86" w:rsidRDefault="00985C86" w:rsidP="00985C86">
      <w:pPr>
        <w:spacing w:after="0" w:line="240" w:lineRule="auto"/>
        <w:jc w:val="both"/>
      </w:pPr>
      <w:r>
        <w:t>v</w:t>
      </w:r>
      <w:r w:rsidRPr="00985C86">
        <w:t xml:space="preserve">yjádření ředitele školy:                                      </w:t>
      </w:r>
    </w:p>
    <w:p w14:paraId="4A0F9678" w14:textId="577CEBE1" w:rsidR="001C04BC" w:rsidRPr="00F71D9E" w:rsidRDefault="001C04BC" w:rsidP="00A60FCA">
      <w:pPr>
        <w:spacing w:after="0" w:line="240" w:lineRule="auto"/>
        <w:jc w:val="both"/>
      </w:pPr>
    </w:p>
    <w:sectPr w:rsidR="001C04BC" w:rsidRPr="00F71D9E" w:rsidSect="001C04BC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1018D" w14:textId="77777777" w:rsidR="00D61B11" w:rsidRDefault="00D61B11" w:rsidP="005403C3">
      <w:pPr>
        <w:spacing w:after="0" w:line="240" w:lineRule="auto"/>
      </w:pPr>
      <w:r>
        <w:separator/>
      </w:r>
    </w:p>
  </w:endnote>
  <w:endnote w:type="continuationSeparator" w:id="0">
    <w:p w14:paraId="2701D022" w14:textId="77777777" w:rsidR="00D61B11" w:rsidRDefault="00D61B11" w:rsidP="0054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44DBF" w14:textId="5F441F04" w:rsidR="009F529A" w:rsidRDefault="009F529A">
    <w:pPr>
      <w:pStyle w:val="Zpat"/>
      <w:jc w:val="right"/>
    </w:pPr>
  </w:p>
  <w:p w14:paraId="2FE75920" w14:textId="3011097E" w:rsidR="006137A7" w:rsidRPr="009F529A" w:rsidRDefault="0022150C" w:rsidP="0022150C">
    <w:pPr>
      <w:pStyle w:val="Zpat"/>
      <w:jc w:val="center"/>
      <w:rPr>
        <w:color w:val="000000" w:themeColor="text1"/>
        <w:sz w:val="20"/>
        <w:szCs w:val="20"/>
      </w:rPr>
    </w:pPr>
    <w:r>
      <w:rPr>
        <w:b/>
        <w:bCs/>
        <w:i/>
        <w:iCs/>
        <w:noProof/>
        <w:color w:val="000000" w:themeColor="text1"/>
        <w:sz w:val="20"/>
        <w:szCs w:val="20"/>
      </w:rPr>
      <w:t xml:space="preserve">IČO: </w:t>
    </w:r>
    <w:r w:rsidRPr="0022150C">
      <w:rPr>
        <w:noProof/>
        <w:color w:val="000000" w:themeColor="text1"/>
        <w:sz w:val="20"/>
        <w:szCs w:val="20"/>
      </w:rPr>
      <w:t>00555053</w:t>
    </w:r>
    <w:r>
      <w:rPr>
        <w:noProof/>
        <w:color w:val="000000" w:themeColor="text1"/>
        <w:sz w:val="20"/>
        <w:szCs w:val="20"/>
      </w:rPr>
      <w:tab/>
      <w:t xml:space="preserve">           </w:t>
    </w:r>
    <w:r w:rsidRPr="0022150C">
      <w:rPr>
        <w:b/>
        <w:bCs/>
        <w:i/>
        <w:iCs/>
        <w:noProof/>
        <w:color w:val="000000" w:themeColor="text1"/>
        <w:sz w:val="20"/>
        <w:szCs w:val="20"/>
      </w:rPr>
      <w:t>E-mail:</w:t>
    </w:r>
    <w:r w:rsidR="009F529A" w:rsidRPr="0022150C">
      <w:rPr>
        <w:b/>
        <w:bCs/>
        <w:i/>
        <w:iCs/>
        <w:color w:val="000000" w:themeColor="text1"/>
        <w:sz w:val="20"/>
        <w:szCs w:val="20"/>
      </w:rPr>
      <w:t xml:space="preserve"> </w:t>
    </w:r>
    <w:hyperlink r:id="rId1" w:history="1">
      <w:r w:rsidR="009F529A" w:rsidRPr="009F529A">
        <w:rPr>
          <w:rStyle w:val="Hypertextovodkaz"/>
          <w:color w:val="000000" w:themeColor="text1"/>
          <w:sz w:val="20"/>
          <w:szCs w:val="20"/>
          <w:u w:val="none"/>
        </w:rPr>
        <w:t>sosgs@sos-gs.cz</w:t>
      </w:r>
    </w:hyperlink>
    <w:r>
      <w:rPr>
        <w:color w:val="000000" w:themeColor="text1"/>
        <w:sz w:val="20"/>
        <w:szCs w:val="20"/>
      </w:rPr>
      <w:t xml:space="preserve">           </w:t>
    </w:r>
    <w:r w:rsidRPr="0022150C">
      <w:rPr>
        <w:b/>
        <w:bCs/>
        <w:i/>
        <w:iCs/>
        <w:noProof/>
        <w:color w:val="000000" w:themeColor="text1"/>
        <w:sz w:val="20"/>
        <w:szCs w:val="20"/>
      </w:rPr>
      <w:t>Tel.:</w:t>
    </w:r>
    <w:r w:rsidR="009F529A" w:rsidRPr="009F529A">
      <w:rPr>
        <w:color w:val="000000" w:themeColor="text1"/>
        <w:sz w:val="20"/>
        <w:szCs w:val="20"/>
      </w:rPr>
      <w:t xml:space="preserve"> +420 482 424</w:t>
    </w:r>
    <w:r>
      <w:rPr>
        <w:color w:val="000000" w:themeColor="text1"/>
        <w:sz w:val="20"/>
        <w:szCs w:val="20"/>
      </w:rPr>
      <w:t> </w:t>
    </w:r>
    <w:r w:rsidR="009F529A" w:rsidRPr="009F529A">
      <w:rPr>
        <w:color w:val="000000" w:themeColor="text1"/>
        <w:sz w:val="20"/>
        <w:szCs w:val="20"/>
      </w:rPr>
      <w:t>360</w:t>
    </w:r>
    <w:r>
      <w:rPr>
        <w:color w:val="000000" w:themeColor="text1"/>
        <w:sz w:val="20"/>
        <w:szCs w:val="20"/>
      </w:rPr>
      <w:t xml:space="preserve">           </w:t>
    </w:r>
    <w:r w:rsidRPr="0022150C">
      <w:rPr>
        <w:b/>
        <w:bCs/>
        <w:i/>
        <w:iCs/>
        <w:color w:val="000000" w:themeColor="text1"/>
        <w:sz w:val="20"/>
        <w:szCs w:val="20"/>
      </w:rPr>
      <w:t>Adresa:</w:t>
    </w:r>
    <w:r>
      <w:rPr>
        <w:color w:val="000000" w:themeColor="text1"/>
        <w:sz w:val="20"/>
        <w:szCs w:val="20"/>
      </w:rPr>
      <w:t xml:space="preserve"> Dvorská 447/29, </w:t>
    </w:r>
    <w:r w:rsidR="00ED0D9F">
      <w:rPr>
        <w:color w:val="000000" w:themeColor="text1"/>
        <w:sz w:val="20"/>
        <w:szCs w:val="20"/>
      </w:rPr>
      <w:t xml:space="preserve">460 05 </w:t>
    </w:r>
    <w:r>
      <w:rPr>
        <w:color w:val="000000" w:themeColor="text1"/>
        <w:sz w:val="20"/>
        <w:szCs w:val="20"/>
      </w:rPr>
      <w:t>Liberec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E6046" w14:textId="77777777" w:rsidR="00D61B11" w:rsidRDefault="00D61B11" w:rsidP="005403C3">
      <w:pPr>
        <w:spacing w:after="0" w:line="240" w:lineRule="auto"/>
      </w:pPr>
      <w:r>
        <w:separator/>
      </w:r>
    </w:p>
  </w:footnote>
  <w:footnote w:type="continuationSeparator" w:id="0">
    <w:p w14:paraId="0B59850D" w14:textId="77777777" w:rsidR="00D61B11" w:rsidRDefault="00D61B11" w:rsidP="00540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5F99F" w14:textId="77777777" w:rsidR="00134941" w:rsidRPr="00D84C8C" w:rsidRDefault="00134941" w:rsidP="00134941">
    <w:pPr>
      <w:pStyle w:val="Zhlav"/>
      <w:rPr>
        <w:i/>
        <w:iCs/>
      </w:rPr>
    </w:pPr>
    <w:r w:rsidRPr="00D84C8C">
      <w:rPr>
        <w:i/>
        <w:iCs/>
        <w:noProof/>
      </w:rPr>
      <w:drawing>
        <wp:anchor distT="0" distB="0" distL="114300" distR="114300" simplePos="0" relativeHeight="251659264" behindDoc="1" locked="0" layoutInCell="1" allowOverlap="1" wp14:anchorId="23E0D2CF" wp14:editId="03041171">
          <wp:simplePos x="0" y="0"/>
          <wp:positionH relativeFrom="margin">
            <wp:posOffset>6036158</wp:posOffset>
          </wp:positionH>
          <wp:positionV relativeFrom="paragraph">
            <wp:posOffset>-254635</wp:posOffset>
          </wp:positionV>
          <wp:extent cx="599288" cy="596574"/>
          <wp:effectExtent l="0" t="0" r="0" b="0"/>
          <wp:wrapNone/>
          <wp:docPr id="2114727442" name="Obrázek 1" descr="Obsah obrázku kruh, logo, symbol, emblém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5315754" name="Obrázek 1" descr="Obsah obrázku kruh, logo, symbol, emblém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288" cy="5965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4C8C">
      <w:rPr>
        <w:i/>
        <w:iCs/>
      </w:rPr>
      <w:t>Střední škola gastronomie a služeb, Liberec,</w:t>
    </w:r>
  </w:p>
  <w:p w14:paraId="3CC64644" w14:textId="77777777" w:rsidR="00134941" w:rsidRDefault="00134941" w:rsidP="00134941">
    <w:pPr>
      <w:pStyle w:val="Zhlav"/>
      <w:pBdr>
        <w:bottom w:val="single" w:sz="12" w:space="1" w:color="auto"/>
      </w:pBdr>
      <w:spacing w:after="240"/>
      <w:rPr>
        <w:i/>
        <w:iCs/>
      </w:rPr>
    </w:pPr>
    <w:r w:rsidRPr="00D84C8C">
      <w:rPr>
        <w:i/>
        <w:iCs/>
      </w:rPr>
      <w:t>Dvorská 447/29,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81E5F"/>
    <w:multiLevelType w:val="hybridMultilevel"/>
    <w:tmpl w:val="623296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506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03"/>
    <w:rsid w:val="0009324E"/>
    <w:rsid w:val="000E37A8"/>
    <w:rsid w:val="00134941"/>
    <w:rsid w:val="00146C13"/>
    <w:rsid w:val="001C04BC"/>
    <w:rsid w:val="001E242E"/>
    <w:rsid w:val="0022150C"/>
    <w:rsid w:val="00284019"/>
    <w:rsid w:val="002D6926"/>
    <w:rsid w:val="002E48BF"/>
    <w:rsid w:val="002F7A93"/>
    <w:rsid w:val="0035239A"/>
    <w:rsid w:val="003C57F2"/>
    <w:rsid w:val="00404299"/>
    <w:rsid w:val="00455976"/>
    <w:rsid w:val="00461EF9"/>
    <w:rsid w:val="00497ECF"/>
    <w:rsid w:val="004F2D26"/>
    <w:rsid w:val="005403C3"/>
    <w:rsid w:val="00546E5F"/>
    <w:rsid w:val="005D2E04"/>
    <w:rsid w:val="006137A7"/>
    <w:rsid w:val="006158BB"/>
    <w:rsid w:val="00694EC3"/>
    <w:rsid w:val="006A4FE1"/>
    <w:rsid w:val="006A62E1"/>
    <w:rsid w:val="006B5DD2"/>
    <w:rsid w:val="006C5B82"/>
    <w:rsid w:val="006F1FA5"/>
    <w:rsid w:val="007F2959"/>
    <w:rsid w:val="00814A9F"/>
    <w:rsid w:val="008400AD"/>
    <w:rsid w:val="00852CB0"/>
    <w:rsid w:val="00881505"/>
    <w:rsid w:val="008B0C69"/>
    <w:rsid w:val="008C0E9A"/>
    <w:rsid w:val="009036F8"/>
    <w:rsid w:val="00985C86"/>
    <w:rsid w:val="009C764D"/>
    <w:rsid w:val="009F529A"/>
    <w:rsid w:val="00A372F6"/>
    <w:rsid w:val="00A50DE2"/>
    <w:rsid w:val="00A60FCA"/>
    <w:rsid w:val="00A74CF7"/>
    <w:rsid w:val="00A84C03"/>
    <w:rsid w:val="00AC0D50"/>
    <w:rsid w:val="00AC6E06"/>
    <w:rsid w:val="00AD35DC"/>
    <w:rsid w:val="00AD3EE3"/>
    <w:rsid w:val="00AF6A5E"/>
    <w:rsid w:val="00B0786F"/>
    <w:rsid w:val="00B23BAC"/>
    <w:rsid w:val="00B4329F"/>
    <w:rsid w:val="00BB4FEB"/>
    <w:rsid w:val="00BD6972"/>
    <w:rsid w:val="00C30F3F"/>
    <w:rsid w:val="00C47BE1"/>
    <w:rsid w:val="00C674DC"/>
    <w:rsid w:val="00C746A1"/>
    <w:rsid w:val="00CA11DE"/>
    <w:rsid w:val="00CB1567"/>
    <w:rsid w:val="00D0200F"/>
    <w:rsid w:val="00D42F45"/>
    <w:rsid w:val="00D57B82"/>
    <w:rsid w:val="00D61B11"/>
    <w:rsid w:val="00D84C8C"/>
    <w:rsid w:val="00E3048F"/>
    <w:rsid w:val="00E67925"/>
    <w:rsid w:val="00EB3D6D"/>
    <w:rsid w:val="00ED0D9F"/>
    <w:rsid w:val="00EF7A32"/>
    <w:rsid w:val="00F4023F"/>
    <w:rsid w:val="00F71D9E"/>
    <w:rsid w:val="00FB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6DC2B"/>
  <w15:chartTrackingRefBased/>
  <w15:docId w15:val="{FC649A19-C5E8-454D-99C2-D6E3D1F2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403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40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03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403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403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403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403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403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403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03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403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03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403C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403C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403C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403C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403C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403C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403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40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403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403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40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403C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403C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403C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403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403C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403C3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54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03C3"/>
  </w:style>
  <w:style w:type="paragraph" w:styleId="Zpat">
    <w:name w:val="footer"/>
    <w:basedOn w:val="Normln"/>
    <w:link w:val="ZpatChar"/>
    <w:uiPriority w:val="99"/>
    <w:unhideWhenUsed/>
    <w:rsid w:val="0054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03C3"/>
  </w:style>
  <w:style w:type="character" w:styleId="Hypertextovodkaz">
    <w:name w:val="Hyperlink"/>
    <w:basedOn w:val="Standardnpsmoodstavce"/>
    <w:uiPriority w:val="99"/>
    <w:unhideWhenUsed/>
    <w:rsid w:val="00404299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0429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985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sgs@sos-g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vorkova\Desktop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80593-604A-44AA-80D8-D747FA59E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0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Hovorková</dc:creator>
  <cp:keywords/>
  <dc:description/>
  <cp:lastModifiedBy>Petra Hovorková</cp:lastModifiedBy>
  <cp:revision>2</cp:revision>
  <cp:lastPrinted>2025-07-17T09:54:00Z</cp:lastPrinted>
  <dcterms:created xsi:type="dcterms:W3CDTF">2025-07-17T09:54:00Z</dcterms:created>
  <dcterms:modified xsi:type="dcterms:W3CDTF">2025-07-17T09:54:00Z</dcterms:modified>
</cp:coreProperties>
</file>