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2506" w14:textId="77777777" w:rsidR="00A84C03" w:rsidRDefault="00A84C03" w:rsidP="00AE4522">
      <w:pPr>
        <w:spacing w:after="240"/>
        <w:rPr>
          <w:b/>
          <w:bCs/>
          <w:sz w:val="40"/>
          <w:szCs w:val="40"/>
        </w:rPr>
      </w:pPr>
    </w:p>
    <w:p w14:paraId="5439CB9E" w14:textId="4C7B8CC5" w:rsidR="00A84C03" w:rsidRPr="00F71D9E" w:rsidRDefault="00A84C03" w:rsidP="00AE4522">
      <w:pPr>
        <w:spacing w:after="240"/>
      </w:pPr>
      <w:r w:rsidRPr="00A84C03">
        <w:rPr>
          <w:b/>
          <w:bCs/>
          <w:sz w:val="40"/>
          <w:szCs w:val="40"/>
        </w:rPr>
        <w:t>Žádost o opakování ročníku</w:t>
      </w:r>
      <w:r w:rsidR="005403C3" w:rsidRPr="00B23BAC">
        <w:rPr>
          <w:b/>
          <w:bCs/>
          <w:sz w:val="40"/>
          <w:szCs w:val="40"/>
        </w:rPr>
        <w:br/>
      </w:r>
      <w:bookmarkStart w:id="0" w:name="_Hlk202860615"/>
    </w:p>
    <w:bookmarkEnd w:id="0"/>
    <w:p w14:paraId="27398617" w14:textId="77777777" w:rsidR="00A84C03" w:rsidRPr="00F71D9E" w:rsidRDefault="00A84C03" w:rsidP="00AE4522">
      <w:pPr>
        <w:spacing w:after="0" w:line="480" w:lineRule="auto"/>
      </w:pPr>
    </w:p>
    <w:p w14:paraId="64D9DE9E" w14:textId="13EA9B7E" w:rsidR="00A84C03" w:rsidRPr="00F71D9E" w:rsidRDefault="00A84C03" w:rsidP="00AE4522">
      <w:pPr>
        <w:spacing w:after="0" w:line="480" w:lineRule="auto"/>
      </w:pPr>
      <w:r w:rsidRPr="00F71D9E">
        <w:t xml:space="preserve">Žádám o opakování ročníku </w:t>
      </w:r>
      <w:r w:rsidR="00734090">
        <w:fldChar w:fldCharType="begin">
          <w:ffData>
            <w:name w:val="Text2"/>
            <w:enabled/>
            <w:calcOnExit w:val="0"/>
            <w:textInput>
              <w:default w:val="…………………"/>
            </w:textInput>
          </w:ffData>
        </w:fldChar>
      </w:r>
      <w:bookmarkStart w:id="1" w:name="Text2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</w:t>
      </w:r>
      <w:r w:rsidR="00734090">
        <w:fldChar w:fldCharType="end"/>
      </w:r>
      <w:bookmarkEnd w:id="1"/>
      <w:r w:rsidRPr="00F71D9E">
        <w:t xml:space="preserve">, obor </w:t>
      </w:r>
      <w:r w:rsidR="00734090">
        <w:fldChar w:fldCharType="begin">
          <w:ffData>
            <w:name w:val="Text3"/>
            <w:enabled/>
            <w:calcOnExit w:val="0"/>
            <w:textInput>
              <w:default w:val="…………………………………………………............."/>
            </w:textInput>
          </w:ffData>
        </w:fldChar>
      </w:r>
      <w:bookmarkStart w:id="2" w:name="Text3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………………………………………………….............</w:t>
      </w:r>
      <w:r w:rsidR="00734090">
        <w:fldChar w:fldCharType="end"/>
      </w:r>
      <w:bookmarkEnd w:id="2"/>
    </w:p>
    <w:p w14:paraId="153E516E" w14:textId="6DBAB8CE" w:rsidR="00A84C03" w:rsidRPr="00F71D9E" w:rsidRDefault="00CB1567" w:rsidP="00AE4522">
      <w:pPr>
        <w:spacing w:after="0" w:line="480" w:lineRule="auto"/>
      </w:pPr>
      <w:r w:rsidRPr="00F71D9E">
        <w:t>j</w:t>
      </w:r>
      <w:r w:rsidR="00A84C03" w:rsidRPr="00F71D9E">
        <w:t xml:space="preserve">méno a </w:t>
      </w:r>
      <w:r w:rsidRPr="00F71D9E">
        <w:t>p</w:t>
      </w:r>
      <w:r w:rsidR="00A84C03" w:rsidRPr="00F71D9E">
        <w:t xml:space="preserve">říjmení </w:t>
      </w:r>
      <w:r w:rsidR="00734090">
        <w:fldChar w:fldCharType="begin">
          <w:ffData>
            <w:name w:val="Text4"/>
            <w:enabled/>
            <w:calcOnExit w:val="0"/>
            <w:textInput>
              <w:default w:val="………………………………………………………………………………………..................."/>
            </w:textInput>
          </w:ffData>
        </w:fldChar>
      </w:r>
      <w:bookmarkStart w:id="3" w:name="Text4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………………………………………………………………………………………...................</w:t>
      </w:r>
      <w:r w:rsidR="00734090">
        <w:fldChar w:fldCharType="end"/>
      </w:r>
      <w:bookmarkEnd w:id="3"/>
    </w:p>
    <w:p w14:paraId="12C6B05F" w14:textId="72222228" w:rsidR="00A84C03" w:rsidRPr="00F71D9E" w:rsidRDefault="00A84C03" w:rsidP="00AE4522">
      <w:pPr>
        <w:spacing w:after="0" w:line="480" w:lineRule="auto"/>
      </w:pPr>
      <w:r w:rsidRPr="00F71D9E">
        <w:t xml:space="preserve">datum narození </w:t>
      </w:r>
      <w:r w:rsidR="00734090">
        <w:fldChar w:fldCharType="begin">
          <w:ffData>
            <w:name w:val="Text5"/>
            <w:enabled/>
            <w:calcOnExit w:val="0"/>
            <w:textInput>
              <w:default w:val="……………………"/>
            </w:textInput>
          </w:ffData>
        </w:fldChar>
      </w:r>
      <w:bookmarkStart w:id="4" w:name="Text5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</w:t>
      </w:r>
      <w:r w:rsidR="00734090">
        <w:fldChar w:fldCharType="end"/>
      </w:r>
      <w:bookmarkEnd w:id="4"/>
      <w:r w:rsidRPr="00F71D9E">
        <w:t xml:space="preserve">, bydliště </w:t>
      </w:r>
      <w:r w:rsidR="00734090">
        <w:fldChar w:fldCharType="begin">
          <w:ffData>
            <w:name w:val="Text6"/>
            <w:enabled/>
            <w:calcOnExit w:val="0"/>
            <w:textInput>
              <w:default w:val="………………………………..........................................."/>
            </w:textInput>
          </w:ffData>
        </w:fldChar>
      </w:r>
      <w:bookmarkStart w:id="5" w:name="Text6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………………………………...........................................</w:t>
      </w:r>
      <w:r w:rsidR="00734090">
        <w:fldChar w:fldCharType="end"/>
      </w:r>
      <w:bookmarkEnd w:id="5"/>
    </w:p>
    <w:p w14:paraId="6B68E3F5" w14:textId="4B9BF35A" w:rsidR="00A84C03" w:rsidRPr="00F71D9E" w:rsidRDefault="00A84C03" w:rsidP="00AE4522">
      <w:pPr>
        <w:spacing w:after="0" w:line="480" w:lineRule="auto"/>
      </w:pPr>
      <w:r w:rsidRPr="00F71D9E">
        <w:t xml:space="preserve">z důvodu </w:t>
      </w:r>
      <w:r w:rsidR="00734090">
        <w:fldChar w:fldCharType="begin">
          <w:ffData>
            <w:name w:val="Text7"/>
            <w:enabled/>
            <w:calcOnExit w:val="0"/>
            <w:textInput>
              <w:default w:val="…………………………………………………………………………………………………………………."/>
            </w:textInput>
          </w:ffData>
        </w:fldChar>
      </w:r>
      <w:bookmarkStart w:id="6" w:name="Text7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………………………………………………………………………………………………………………….</w:t>
      </w:r>
      <w:r w:rsidR="00734090">
        <w:fldChar w:fldCharType="end"/>
      </w:r>
      <w:bookmarkEnd w:id="6"/>
    </w:p>
    <w:p w14:paraId="31FE17BB" w14:textId="4F88F971" w:rsidR="00A84C03" w:rsidRPr="00F71D9E" w:rsidRDefault="00A84C03" w:rsidP="00AE4522">
      <w:pPr>
        <w:spacing w:after="0" w:line="480" w:lineRule="auto"/>
      </w:pPr>
      <w:r w:rsidRPr="00F71D9E">
        <w:t xml:space="preserve">telefon </w:t>
      </w:r>
      <w:r w:rsidR="00734090">
        <w:fldChar w:fldCharType="begin">
          <w:ffData>
            <w:name w:val="Text8"/>
            <w:enabled/>
            <w:calcOnExit w:val="0"/>
            <w:textInput>
              <w:default w:val="……………………………………………………………………………………………………………………."/>
            </w:textInput>
          </w:ffData>
        </w:fldChar>
      </w:r>
      <w:bookmarkStart w:id="7" w:name="Text8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…………………………………………………………………………………………………………………….</w:t>
      </w:r>
      <w:r w:rsidR="00734090">
        <w:fldChar w:fldCharType="end"/>
      </w:r>
      <w:bookmarkEnd w:id="7"/>
    </w:p>
    <w:p w14:paraId="7BE11FCC" w14:textId="4B543CD5" w:rsidR="00A84C03" w:rsidRPr="00F71D9E" w:rsidRDefault="00CB1567" w:rsidP="00AE4522">
      <w:pPr>
        <w:spacing w:after="0" w:line="480" w:lineRule="auto"/>
      </w:pPr>
      <w:r w:rsidRPr="00F71D9E">
        <w:t>p</w:t>
      </w:r>
      <w:r w:rsidR="00A84C03" w:rsidRPr="00F71D9E">
        <w:t xml:space="preserve">říjmení a jméno zákonného zástupce </w:t>
      </w:r>
      <w:r w:rsidR="00734090">
        <w:fldChar w:fldCharType="begin">
          <w:ffData>
            <w:name w:val="Text9"/>
            <w:enabled/>
            <w:calcOnExit w:val="0"/>
            <w:textInput>
              <w:default w:val="………………………………………………………………….........."/>
            </w:textInput>
          </w:ffData>
        </w:fldChar>
      </w:r>
      <w:bookmarkStart w:id="8" w:name="Text9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…………………………………………………………………..........</w:t>
      </w:r>
      <w:r w:rsidR="00734090">
        <w:fldChar w:fldCharType="end"/>
      </w:r>
      <w:bookmarkEnd w:id="8"/>
    </w:p>
    <w:p w14:paraId="068DBE2A" w14:textId="03FF0484" w:rsidR="00A84C03" w:rsidRPr="00F71D9E" w:rsidRDefault="00A84C03" w:rsidP="00AE4522">
      <w:pPr>
        <w:spacing w:after="0" w:line="480" w:lineRule="auto"/>
      </w:pPr>
      <w:r w:rsidRPr="00F71D9E">
        <w:t xml:space="preserve">adresa </w:t>
      </w:r>
      <w:r w:rsidR="00734090">
        <w:fldChar w:fldCharType="begin">
          <w:ffData>
            <w:name w:val="Text10"/>
            <w:enabled/>
            <w:calcOnExit w:val="0"/>
            <w:textInput>
              <w:default w:val="……………………………………………………………………………………………………………………."/>
            </w:textInput>
          </w:ffData>
        </w:fldChar>
      </w:r>
      <w:bookmarkStart w:id="9" w:name="Text10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…………………………………………………………………………………………………………………….</w:t>
      </w:r>
      <w:r w:rsidR="00734090">
        <w:fldChar w:fldCharType="end"/>
      </w:r>
      <w:bookmarkEnd w:id="9"/>
    </w:p>
    <w:p w14:paraId="06C4F7DA" w14:textId="57C5CBFF" w:rsidR="00A84C03" w:rsidRPr="00F71D9E" w:rsidRDefault="00A84C03" w:rsidP="00AE4522">
      <w:pPr>
        <w:spacing w:after="0" w:line="480" w:lineRule="auto"/>
      </w:pPr>
      <w:bookmarkStart w:id="10" w:name="_Hlk202860762"/>
      <w:r w:rsidRPr="00F71D9E">
        <w:t xml:space="preserve">telefon </w:t>
      </w:r>
      <w:r w:rsidR="00734090">
        <w:fldChar w:fldCharType="begin">
          <w:ffData>
            <w:name w:val="Text11"/>
            <w:enabled/>
            <w:calcOnExit w:val="0"/>
            <w:textInput>
              <w:default w:val="……………………………………."/>
            </w:textInput>
          </w:ffData>
        </w:fldChar>
      </w:r>
      <w:bookmarkStart w:id="11" w:name="Text11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…………………………………….</w:t>
      </w:r>
      <w:r w:rsidR="00734090">
        <w:fldChar w:fldCharType="end"/>
      </w:r>
      <w:bookmarkEnd w:id="11"/>
    </w:p>
    <w:bookmarkEnd w:id="10"/>
    <w:p w14:paraId="4D650836" w14:textId="77777777" w:rsidR="00A84C03" w:rsidRPr="00F71D9E" w:rsidRDefault="00A84C03" w:rsidP="00AE4522">
      <w:pPr>
        <w:spacing w:after="0" w:line="480" w:lineRule="auto"/>
      </w:pPr>
    </w:p>
    <w:p w14:paraId="63675065" w14:textId="77777777" w:rsidR="00A84C03" w:rsidRPr="00F71D9E" w:rsidRDefault="00A84C03" w:rsidP="00AE4522">
      <w:pPr>
        <w:spacing w:after="0" w:line="480" w:lineRule="auto"/>
      </w:pPr>
    </w:p>
    <w:p w14:paraId="0D841CB8" w14:textId="38E2AC35" w:rsidR="00A84C03" w:rsidRPr="00F71D9E" w:rsidRDefault="00CB1567" w:rsidP="00AE4522">
      <w:pPr>
        <w:spacing w:after="0" w:line="480" w:lineRule="auto"/>
      </w:pPr>
      <w:r w:rsidRPr="00F71D9E">
        <w:t>p</w:t>
      </w:r>
      <w:r w:rsidR="00A84C03" w:rsidRPr="00F71D9E">
        <w:t xml:space="preserve">odpis zákonného zástupce </w:t>
      </w:r>
      <w:r w:rsidR="00734090">
        <w:fldChar w:fldCharType="begin">
          <w:ffData>
            <w:name w:val="Text12"/>
            <w:enabled/>
            <w:calcOnExit w:val="0"/>
            <w:textInput>
              <w:default w:val="………………………………………."/>
            </w:textInput>
          </w:ffData>
        </w:fldChar>
      </w:r>
      <w:bookmarkStart w:id="12" w:name="Text12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……………………………………….</w:t>
      </w:r>
      <w:r w:rsidR="00734090">
        <w:fldChar w:fldCharType="end"/>
      </w:r>
      <w:bookmarkEnd w:id="12"/>
    </w:p>
    <w:p w14:paraId="7CA42409" w14:textId="11622D50" w:rsidR="00A84C03" w:rsidRPr="00F71D9E" w:rsidRDefault="00CB1567" w:rsidP="00AE4522">
      <w:pPr>
        <w:spacing w:after="0" w:line="480" w:lineRule="auto"/>
      </w:pPr>
      <w:bookmarkStart w:id="13" w:name="_Hlk202860928"/>
      <w:r w:rsidRPr="00F71D9E">
        <w:t>p</w:t>
      </w:r>
      <w:r w:rsidR="00A84C03" w:rsidRPr="00F71D9E">
        <w:t xml:space="preserve">odpis žáka </w:t>
      </w:r>
      <w:r w:rsidR="00734090">
        <w:fldChar w:fldCharType="begin">
          <w:ffData>
            <w:name w:val="Text13"/>
            <w:enabled/>
            <w:calcOnExit w:val="0"/>
            <w:textInput>
              <w:default w:val="……………………………………………."/>
            </w:textInput>
          </w:ffData>
        </w:fldChar>
      </w:r>
      <w:bookmarkStart w:id="14" w:name="Text13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…………………………………………….</w:t>
      </w:r>
      <w:r w:rsidR="00734090">
        <w:fldChar w:fldCharType="end"/>
      </w:r>
      <w:bookmarkEnd w:id="14"/>
    </w:p>
    <w:p w14:paraId="64B3E59E" w14:textId="77777777" w:rsidR="00AE4522" w:rsidRDefault="00AE4522" w:rsidP="00AE4522">
      <w:pPr>
        <w:spacing w:after="0" w:line="480" w:lineRule="auto"/>
      </w:pPr>
      <w:bookmarkStart w:id="15" w:name="_Hlk202860921"/>
      <w:bookmarkEnd w:id="13"/>
    </w:p>
    <w:p w14:paraId="437259BE" w14:textId="15E98097" w:rsidR="00AE4522" w:rsidRPr="00F71D9E" w:rsidRDefault="00AE4522" w:rsidP="00AE4522">
      <w:pPr>
        <w:spacing w:after="0" w:line="480" w:lineRule="auto"/>
      </w:pPr>
      <w:r w:rsidRPr="00F71D9E">
        <w:t xml:space="preserve">Liberec, datum </w:t>
      </w:r>
      <w:r w:rsidR="00734090">
        <w:fldChar w:fldCharType="begin">
          <w:ffData>
            <w:name w:val="Text14"/>
            <w:enabled/>
            <w:calcOnExit w:val="0"/>
            <w:textInput>
              <w:default w:val="………………………."/>
            </w:textInput>
          </w:ffData>
        </w:fldChar>
      </w:r>
      <w:bookmarkStart w:id="16" w:name="Text14"/>
      <w:r w:rsidR="00734090">
        <w:instrText xml:space="preserve"> FORMTEXT </w:instrText>
      </w:r>
      <w:r w:rsidR="00734090">
        <w:fldChar w:fldCharType="separate"/>
      </w:r>
      <w:r w:rsidR="00734090">
        <w:rPr>
          <w:noProof/>
        </w:rPr>
        <w:t>……………………….</w:t>
      </w:r>
      <w:r w:rsidR="00734090">
        <w:fldChar w:fldCharType="end"/>
      </w:r>
      <w:bookmarkEnd w:id="16"/>
    </w:p>
    <w:bookmarkEnd w:id="15"/>
    <w:p w14:paraId="01B41DE4" w14:textId="77777777" w:rsidR="00A84C03" w:rsidRDefault="00A84C03" w:rsidP="00AE4522">
      <w:pPr>
        <w:spacing w:after="0" w:line="480" w:lineRule="auto"/>
      </w:pPr>
    </w:p>
    <w:p w14:paraId="2138DC60" w14:textId="77777777" w:rsidR="00AE4522" w:rsidRPr="00F71D9E" w:rsidRDefault="00AE4522" w:rsidP="00AE4522">
      <w:pPr>
        <w:spacing w:after="0" w:line="480" w:lineRule="auto"/>
      </w:pPr>
    </w:p>
    <w:p w14:paraId="4007660E" w14:textId="3FC4F33C" w:rsidR="00A84C03" w:rsidRPr="00F71D9E" w:rsidRDefault="00A84C03" w:rsidP="00AE4522">
      <w:pPr>
        <w:spacing w:after="0" w:line="480" w:lineRule="auto"/>
      </w:pPr>
      <w:r w:rsidRPr="00F71D9E">
        <w:t>Vyjádření TU:</w:t>
      </w:r>
    </w:p>
    <w:p w14:paraId="76E2F96E" w14:textId="77777777" w:rsidR="00A84C03" w:rsidRPr="00F71D9E" w:rsidRDefault="00A84C03" w:rsidP="00AE4522">
      <w:pPr>
        <w:spacing w:after="0" w:line="480" w:lineRule="auto"/>
      </w:pPr>
      <w:bookmarkStart w:id="17" w:name="_Hlk202860967"/>
      <w:r w:rsidRPr="00F71D9E">
        <w:t>Vyjádření ZŘTV a ZŘPV:</w:t>
      </w:r>
    </w:p>
    <w:p w14:paraId="7C87E2B3" w14:textId="1680C434" w:rsidR="00A84C03" w:rsidRPr="00F71D9E" w:rsidRDefault="00A84C03" w:rsidP="00AE4522">
      <w:pPr>
        <w:spacing w:after="0" w:line="480" w:lineRule="auto"/>
      </w:pPr>
      <w:r w:rsidRPr="00F71D9E">
        <w:t>Vyjádření ředitel</w:t>
      </w:r>
      <w:r w:rsidR="00AE4522">
        <w:t>ky</w:t>
      </w:r>
      <w:r w:rsidRPr="00F71D9E">
        <w:t xml:space="preserve"> školy:</w:t>
      </w:r>
    </w:p>
    <w:bookmarkEnd w:id="17"/>
    <w:p w14:paraId="0410E30B" w14:textId="77777777" w:rsidR="00A84C03" w:rsidRPr="00F71D9E" w:rsidRDefault="00A84C03" w:rsidP="00AE4522">
      <w:pPr>
        <w:spacing w:after="0"/>
        <w:ind w:left="4956"/>
      </w:pPr>
    </w:p>
    <w:p w14:paraId="4A0F9678" w14:textId="77777777" w:rsidR="001C04BC" w:rsidRPr="00F71D9E" w:rsidRDefault="001C04BC" w:rsidP="00AE4522">
      <w:pPr>
        <w:spacing w:after="0"/>
      </w:pPr>
    </w:p>
    <w:sectPr w:rsidR="001C04BC" w:rsidRPr="00F71D9E" w:rsidSect="001C04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DD2C" w14:textId="77777777" w:rsidR="00E5382E" w:rsidRDefault="00E5382E" w:rsidP="005403C3">
      <w:pPr>
        <w:spacing w:after="0" w:line="240" w:lineRule="auto"/>
      </w:pPr>
      <w:r>
        <w:separator/>
      </w:r>
    </w:p>
  </w:endnote>
  <w:endnote w:type="continuationSeparator" w:id="0">
    <w:p w14:paraId="512D5C8F" w14:textId="77777777" w:rsidR="00E5382E" w:rsidRDefault="00E5382E" w:rsidP="005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4DBF" w14:textId="4336174E" w:rsidR="009F529A" w:rsidRDefault="009F529A" w:rsidP="00AE4522">
    <w:pPr>
      <w:pStyle w:val="Zpat"/>
      <w:jc w:val="center"/>
    </w:pPr>
  </w:p>
  <w:p w14:paraId="2FE75920" w14:textId="67186887" w:rsidR="006137A7" w:rsidRPr="009F529A" w:rsidRDefault="0022150C" w:rsidP="0022150C">
    <w:pPr>
      <w:pStyle w:val="Zpat"/>
      <w:jc w:val="center"/>
      <w:rPr>
        <w:color w:val="000000" w:themeColor="text1"/>
        <w:sz w:val="20"/>
        <w:szCs w:val="20"/>
      </w:rPr>
    </w:pPr>
    <w:r>
      <w:rPr>
        <w:b/>
        <w:bCs/>
        <w:i/>
        <w:iCs/>
        <w:noProof/>
        <w:color w:val="000000" w:themeColor="text1"/>
        <w:sz w:val="20"/>
        <w:szCs w:val="20"/>
      </w:rPr>
      <w:t xml:space="preserve">IČO: </w:t>
    </w:r>
    <w:r w:rsidRPr="0022150C">
      <w:rPr>
        <w:noProof/>
        <w:color w:val="000000" w:themeColor="text1"/>
        <w:sz w:val="20"/>
        <w:szCs w:val="20"/>
      </w:rPr>
      <w:t>00555053</w:t>
    </w:r>
    <w:r>
      <w:rPr>
        <w:noProof/>
        <w:color w:val="000000" w:themeColor="text1"/>
        <w:sz w:val="20"/>
        <w:szCs w:val="20"/>
      </w:rPr>
      <w:tab/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E-mail:</w:t>
    </w:r>
    <w:r w:rsidR="009F529A" w:rsidRPr="0022150C">
      <w:rPr>
        <w:b/>
        <w:bCs/>
        <w:i/>
        <w:iCs/>
        <w:color w:val="000000" w:themeColor="text1"/>
        <w:sz w:val="20"/>
        <w:szCs w:val="20"/>
      </w:rPr>
      <w:t xml:space="preserve"> </w:t>
    </w:r>
    <w:hyperlink r:id="rId1" w:history="1">
      <w:r w:rsidR="009F529A" w:rsidRPr="009F529A">
        <w:rPr>
          <w:rStyle w:val="Hypertextovodkaz"/>
          <w:color w:val="000000" w:themeColor="text1"/>
          <w:sz w:val="20"/>
          <w:szCs w:val="20"/>
          <w:u w:val="none"/>
        </w:rPr>
        <w:t>sosgs@sos-gs.cz</w:t>
      </w:r>
    </w:hyperlink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Tel.:</w:t>
    </w:r>
    <w:r w:rsidR="009F529A" w:rsidRPr="009F529A">
      <w:rPr>
        <w:color w:val="000000" w:themeColor="text1"/>
        <w:sz w:val="20"/>
        <w:szCs w:val="20"/>
      </w:rPr>
      <w:t xml:space="preserve"> +420 482 424</w:t>
    </w:r>
    <w:r>
      <w:rPr>
        <w:color w:val="000000" w:themeColor="text1"/>
        <w:sz w:val="20"/>
        <w:szCs w:val="20"/>
      </w:rPr>
      <w:t> </w:t>
    </w:r>
    <w:r w:rsidR="009F529A" w:rsidRPr="009F529A">
      <w:rPr>
        <w:color w:val="000000" w:themeColor="text1"/>
        <w:sz w:val="20"/>
        <w:szCs w:val="20"/>
      </w:rPr>
      <w:t>360</w:t>
    </w:r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color w:val="000000" w:themeColor="text1"/>
        <w:sz w:val="20"/>
        <w:szCs w:val="20"/>
      </w:rPr>
      <w:t>Adresa:</w:t>
    </w:r>
    <w:r>
      <w:rPr>
        <w:color w:val="000000" w:themeColor="text1"/>
        <w:sz w:val="20"/>
        <w:szCs w:val="20"/>
      </w:rPr>
      <w:t xml:space="preserve"> Dvorská 447/29, </w:t>
    </w:r>
    <w:r w:rsidR="00AE4522">
      <w:rPr>
        <w:color w:val="000000" w:themeColor="text1"/>
        <w:sz w:val="20"/>
        <w:szCs w:val="20"/>
      </w:rPr>
      <w:t xml:space="preserve">460 05 </w:t>
    </w:r>
    <w:r>
      <w:rPr>
        <w:color w:val="000000" w:themeColor="text1"/>
        <w:sz w:val="20"/>
        <w:szCs w:val="20"/>
      </w:rPr>
      <w:t xml:space="preserve">Liberec 5 </w:t>
    </w:r>
  </w:p>
  <w:p w14:paraId="459FBBB3" w14:textId="77777777" w:rsidR="00AE4522" w:rsidRDefault="00AE4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8083" w14:textId="77777777" w:rsidR="00E5382E" w:rsidRDefault="00E5382E" w:rsidP="005403C3">
      <w:pPr>
        <w:spacing w:after="0" w:line="240" w:lineRule="auto"/>
      </w:pPr>
      <w:r>
        <w:separator/>
      </w:r>
    </w:p>
  </w:footnote>
  <w:footnote w:type="continuationSeparator" w:id="0">
    <w:p w14:paraId="3D010560" w14:textId="77777777" w:rsidR="00E5382E" w:rsidRDefault="00E5382E" w:rsidP="005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F99F" w14:textId="77777777" w:rsidR="00134941" w:rsidRPr="00D84C8C" w:rsidRDefault="00134941" w:rsidP="00134941">
    <w:pPr>
      <w:pStyle w:val="Zhlav"/>
      <w:rPr>
        <w:i/>
        <w:iCs/>
      </w:rPr>
    </w:pPr>
    <w:r w:rsidRPr="00D84C8C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23E0D2CF" wp14:editId="03041171">
          <wp:simplePos x="0" y="0"/>
          <wp:positionH relativeFrom="margin">
            <wp:posOffset>6036158</wp:posOffset>
          </wp:positionH>
          <wp:positionV relativeFrom="paragraph">
            <wp:posOffset>-254635</wp:posOffset>
          </wp:positionV>
          <wp:extent cx="599288" cy="596574"/>
          <wp:effectExtent l="0" t="0" r="0" b="0"/>
          <wp:wrapNone/>
          <wp:docPr id="825315754" name="Obrázek 1" descr="Obsah obrázku kruh, logo, symbol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15754" name="Obrázek 1" descr="Obsah obrázku kruh, logo, symbol, emblém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88" cy="59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C8C">
      <w:rPr>
        <w:i/>
        <w:iCs/>
      </w:rPr>
      <w:t>Střední škola gastronomie a služeb, Liberec,</w:t>
    </w:r>
  </w:p>
  <w:p w14:paraId="3CC64644" w14:textId="77777777" w:rsidR="00134941" w:rsidRDefault="00134941" w:rsidP="00134941">
    <w:pPr>
      <w:pStyle w:val="Zhlav"/>
      <w:pBdr>
        <w:bottom w:val="single" w:sz="12" w:space="1" w:color="auto"/>
      </w:pBdr>
      <w:spacing w:after="240"/>
      <w:rPr>
        <w:i/>
        <w:iCs/>
      </w:rPr>
    </w:pPr>
    <w:r w:rsidRPr="00D84C8C">
      <w:rPr>
        <w:i/>
        <w:iCs/>
      </w:rPr>
      <w:t>Dvorská 447/29,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81E5F"/>
    <w:multiLevelType w:val="hybridMultilevel"/>
    <w:tmpl w:val="62329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0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3"/>
    <w:rsid w:val="000E37A8"/>
    <w:rsid w:val="00134941"/>
    <w:rsid w:val="001C04BC"/>
    <w:rsid w:val="0022150C"/>
    <w:rsid w:val="002D6926"/>
    <w:rsid w:val="003C57F2"/>
    <w:rsid w:val="00404299"/>
    <w:rsid w:val="00455976"/>
    <w:rsid w:val="00461EF9"/>
    <w:rsid w:val="00497ECF"/>
    <w:rsid w:val="005403C3"/>
    <w:rsid w:val="00546E5F"/>
    <w:rsid w:val="005D2E04"/>
    <w:rsid w:val="006137A7"/>
    <w:rsid w:val="006158BB"/>
    <w:rsid w:val="00694EC3"/>
    <w:rsid w:val="006A62E1"/>
    <w:rsid w:val="006B5DD2"/>
    <w:rsid w:val="006C5B82"/>
    <w:rsid w:val="00734090"/>
    <w:rsid w:val="007C0530"/>
    <w:rsid w:val="007F2959"/>
    <w:rsid w:val="00814A9F"/>
    <w:rsid w:val="008400AD"/>
    <w:rsid w:val="00852CB0"/>
    <w:rsid w:val="00881505"/>
    <w:rsid w:val="008B0C69"/>
    <w:rsid w:val="009036F8"/>
    <w:rsid w:val="009F529A"/>
    <w:rsid w:val="00A74CF7"/>
    <w:rsid w:val="00A84C03"/>
    <w:rsid w:val="00AD35DC"/>
    <w:rsid w:val="00AD3EE3"/>
    <w:rsid w:val="00AE4522"/>
    <w:rsid w:val="00AF6A5E"/>
    <w:rsid w:val="00B23BAC"/>
    <w:rsid w:val="00BD6972"/>
    <w:rsid w:val="00C30F3F"/>
    <w:rsid w:val="00C47BE1"/>
    <w:rsid w:val="00C674DC"/>
    <w:rsid w:val="00C746A1"/>
    <w:rsid w:val="00CB1567"/>
    <w:rsid w:val="00D0200F"/>
    <w:rsid w:val="00D42F45"/>
    <w:rsid w:val="00D529AC"/>
    <w:rsid w:val="00D57B82"/>
    <w:rsid w:val="00D84C8C"/>
    <w:rsid w:val="00E5382E"/>
    <w:rsid w:val="00EB3D6D"/>
    <w:rsid w:val="00EB7AA7"/>
    <w:rsid w:val="00F4023F"/>
    <w:rsid w:val="00F71D9E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6DC2B"/>
  <w15:chartTrackingRefBased/>
  <w15:docId w15:val="{FC649A19-C5E8-454D-99C2-D6E3D1F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3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3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3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3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3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3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3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3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3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3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3C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3C3"/>
  </w:style>
  <w:style w:type="paragraph" w:styleId="Zpat">
    <w:name w:val="footer"/>
    <w:basedOn w:val="Normln"/>
    <w:link w:val="Zpat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3C3"/>
  </w:style>
  <w:style w:type="character" w:styleId="Hypertextovodkaz">
    <w:name w:val="Hyperlink"/>
    <w:basedOn w:val="Standardnpsmoodstavce"/>
    <w:uiPriority w:val="99"/>
    <w:unhideWhenUsed/>
    <w:rsid w:val="004042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ork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0593-604A-44AA-80D8-D747FA5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24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Hovorková</dc:creator>
  <cp:keywords/>
  <dc:description/>
  <cp:lastModifiedBy>Petra Hovorková</cp:lastModifiedBy>
  <cp:revision>6</cp:revision>
  <cp:lastPrinted>2025-07-16T08:28:00Z</cp:lastPrinted>
  <dcterms:created xsi:type="dcterms:W3CDTF">2025-07-08T07:20:00Z</dcterms:created>
  <dcterms:modified xsi:type="dcterms:W3CDTF">2025-07-16T08:28:00Z</dcterms:modified>
</cp:coreProperties>
</file>