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8A05" w14:textId="77777777" w:rsidR="009746EA" w:rsidRDefault="009746EA" w:rsidP="009746EA">
      <w:pPr>
        <w:spacing w:after="240"/>
        <w:jc w:val="center"/>
        <w:rPr>
          <w:b/>
          <w:bCs/>
          <w:sz w:val="40"/>
          <w:szCs w:val="40"/>
        </w:rPr>
      </w:pPr>
    </w:p>
    <w:p w14:paraId="5636D7AA" w14:textId="1A2F3449" w:rsidR="009746EA" w:rsidRDefault="009746EA" w:rsidP="000C34D1">
      <w:pPr>
        <w:spacing w:after="240"/>
        <w:rPr>
          <w:i/>
          <w:sz w:val="20"/>
          <w:szCs w:val="20"/>
        </w:rPr>
      </w:pPr>
      <w:r w:rsidRPr="009746EA">
        <w:rPr>
          <w:b/>
          <w:bCs/>
          <w:sz w:val="40"/>
          <w:szCs w:val="40"/>
        </w:rPr>
        <w:t>Žádost o vystavení stejnopisu ve formě druhopisu</w:t>
      </w:r>
      <w:r w:rsidR="005403C3" w:rsidRPr="00B23BAC">
        <w:rPr>
          <w:b/>
          <w:bCs/>
          <w:sz w:val="40"/>
          <w:szCs w:val="40"/>
        </w:rPr>
        <w:br/>
      </w:r>
    </w:p>
    <w:p w14:paraId="2D9B73A4" w14:textId="2374E30B" w:rsidR="009746EA" w:rsidRPr="00881AFE" w:rsidRDefault="009746EA" w:rsidP="009746EA">
      <w:pPr>
        <w:spacing w:after="0"/>
        <w:rPr>
          <w:b/>
          <w:bCs/>
        </w:rPr>
      </w:pPr>
      <w:r w:rsidRPr="00881AFE">
        <w:rPr>
          <w:b/>
          <w:bCs/>
          <w:i/>
        </w:rPr>
        <w:t>Údaje o žadateli:</w:t>
      </w:r>
    </w:p>
    <w:p w14:paraId="323503B1" w14:textId="77777777" w:rsidR="00881AFE" w:rsidRDefault="00881AFE" w:rsidP="009746EA">
      <w:pPr>
        <w:spacing w:after="0"/>
        <w:jc w:val="both"/>
      </w:pPr>
    </w:p>
    <w:p w14:paraId="63CF75F3" w14:textId="584BDE29" w:rsidR="009746EA" w:rsidRPr="00881AFE" w:rsidRDefault="009746EA" w:rsidP="009746EA">
      <w:pPr>
        <w:spacing w:after="0"/>
        <w:jc w:val="both"/>
      </w:pPr>
      <w:r w:rsidRPr="00881AFE">
        <w:t>Příjmení a jméno:</w:t>
      </w:r>
      <w:r w:rsidRPr="00881AFE">
        <w:tab/>
      </w:r>
      <w:r w:rsidRPr="00881AFE">
        <w:tab/>
      </w:r>
      <w:r w:rsidR="009C0254"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0" w:name="Text1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0"/>
    </w:p>
    <w:p w14:paraId="28ECD5AD" w14:textId="5491DB8C" w:rsidR="009746EA" w:rsidRPr="00881AFE" w:rsidRDefault="009746EA" w:rsidP="009746EA">
      <w:pPr>
        <w:spacing w:after="0"/>
        <w:jc w:val="both"/>
      </w:pPr>
      <w:r w:rsidRPr="00881AFE">
        <w:t>Rodné příjmení u žen:</w:t>
      </w:r>
      <w:r w:rsidRPr="00881AFE">
        <w:tab/>
      </w:r>
      <w:r w:rsidRPr="00881AFE">
        <w:tab/>
      </w:r>
      <w:r w:rsidR="009C0254">
        <w:fldChar w:fldCharType="begin">
          <w:ffData>
            <w:name w:val="Text2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1" w:name="Text2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1"/>
    </w:p>
    <w:p w14:paraId="20CE24FE" w14:textId="572B1953" w:rsidR="009746EA" w:rsidRPr="00881AFE" w:rsidRDefault="009746EA" w:rsidP="009746EA">
      <w:pPr>
        <w:spacing w:after="0"/>
        <w:jc w:val="both"/>
      </w:pPr>
      <w:r w:rsidRPr="00881AFE">
        <w:t xml:space="preserve">Datum </w:t>
      </w:r>
      <w:proofErr w:type="gramStart"/>
      <w:r w:rsidRPr="00881AFE">
        <w:t xml:space="preserve">narození:   </w:t>
      </w:r>
      <w:proofErr w:type="gramEnd"/>
      <w:r w:rsidRPr="00881AFE">
        <w:t xml:space="preserve">                         </w:t>
      </w:r>
      <w:r w:rsidR="009C0254">
        <w:fldChar w:fldCharType="begin">
          <w:ffData>
            <w:name w:val="Text3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2" w:name="Text3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2"/>
      <w:r w:rsidRPr="00881AFE">
        <w:tab/>
      </w:r>
    </w:p>
    <w:p w14:paraId="1F6DE144" w14:textId="653DBDE6" w:rsidR="009746EA" w:rsidRPr="00881AFE" w:rsidRDefault="009746EA" w:rsidP="009746EA">
      <w:pPr>
        <w:spacing w:after="0"/>
        <w:jc w:val="both"/>
      </w:pPr>
      <w:r w:rsidRPr="00881AFE">
        <w:t>Místo narození:</w:t>
      </w:r>
      <w:r w:rsidRPr="00881AFE">
        <w:tab/>
      </w:r>
      <w:r w:rsidRPr="00881AFE">
        <w:tab/>
      </w:r>
      <w:r w:rsidR="009C0254"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3" w:name="Text4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3"/>
    </w:p>
    <w:p w14:paraId="5567C1FF" w14:textId="5480DF92" w:rsidR="009746EA" w:rsidRPr="00881AFE" w:rsidRDefault="009746EA" w:rsidP="009746EA">
      <w:pPr>
        <w:spacing w:after="0"/>
        <w:jc w:val="both"/>
      </w:pPr>
      <w:r w:rsidRPr="00881AFE">
        <w:t>Rodné číslo:</w:t>
      </w:r>
      <w:r w:rsidRPr="00881AFE">
        <w:tab/>
      </w:r>
      <w:r w:rsidRPr="00881AFE">
        <w:tab/>
      </w:r>
      <w:r w:rsidRPr="00881AFE">
        <w:tab/>
      </w:r>
      <w:r w:rsidR="009C0254">
        <w:fldChar w:fldCharType="begin">
          <w:ffData>
            <w:name w:val="Text5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4" w:name="Text5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4"/>
    </w:p>
    <w:p w14:paraId="088A3ABE" w14:textId="513F7698" w:rsidR="009746EA" w:rsidRPr="00881AFE" w:rsidRDefault="009746EA" w:rsidP="009746EA">
      <w:pPr>
        <w:spacing w:after="0"/>
        <w:jc w:val="both"/>
      </w:pPr>
      <w:r w:rsidRPr="00881AFE">
        <w:t>Bydliště:</w:t>
      </w:r>
      <w:r w:rsidRPr="00881AFE">
        <w:tab/>
      </w:r>
      <w:r w:rsidRPr="00881AFE">
        <w:tab/>
      </w:r>
      <w:r w:rsidRPr="00881AFE">
        <w:tab/>
      </w:r>
      <w:r w:rsidR="009C0254"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5" w:name="Text7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5"/>
    </w:p>
    <w:p w14:paraId="39FC3C1A" w14:textId="0D94A2B8" w:rsidR="009746EA" w:rsidRPr="00881AFE" w:rsidRDefault="009746EA" w:rsidP="009746EA">
      <w:pPr>
        <w:spacing w:after="0"/>
        <w:jc w:val="both"/>
      </w:pPr>
      <w:r w:rsidRPr="00881AFE">
        <w:t>Telefon:</w:t>
      </w:r>
      <w:r w:rsidRPr="00881AFE">
        <w:tab/>
      </w:r>
      <w:r w:rsidRPr="00881AFE">
        <w:tab/>
      </w:r>
      <w:r w:rsidR="009C0254">
        <w:t xml:space="preserve">               </w:t>
      </w:r>
      <w:r w:rsidRPr="00881AFE">
        <w:t xml:space="preserve"> </w:t>
      </w:r>
      <w:r w:rsidR="009C0254">
        <w:fldChar w:fldCharType="begin">
          <w:ffData>
            <w:name w:val="Text6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6" w:name="Text6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6"/>
    </w:p>
    <w:p w14:paraId="1C9A8A50" w14:textId="33D6A3DB" w:rsidR="009746EA" w:rsidRPr="00881AFE" w:rsidRDefault="009746EA" w:rsidP="009746EA">
      <w:pPr>
        <w:spacing w:after="0"/>
        <w:jc w:val="both"/>
      </w:pPr>
      <w:r w:rsidRPr="00881AFE">
        <w:t>E-mail:</w:t>
      </w:r>
      <w:r w:rsidRPr="00881AFE">
        <w:tab/>
      </w:r>
      <w:r w:rsidRPr="00881AFE">
        <w:tab/>
      </w:r>
      <w:r w:rsidRPr="00881AFE">
        <w:tab/>
      </w:r>
      <w:r w:rsidRPr="00881AFE">
        <w:tab/>
      </w:r>
      <w:r w:rsidR="009C0254">
        <w:fldChar w:fldCharType="begin">
          <w:ffData>
            <w:name w:val="Text8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bookmarkStart w:id="7" w:name="Text8"/>
      <w:r w:rsidR="009C0254">
        <w:instrText xml:space="preserve"> FORMTEXT </w:instrText>
      </w:r>
      <w:r w:rsidR="009C0254">
        <w:fldChar w:fldCharType="separate"/>
      </w:r>
      <w:r w:rsidR="009C0254">
        <w:rPr>
          <w:noProof/>
        </w:rPr>
        <w:t>……………………………………………………………………</w:t>
      </w:r>
      <w:r w:rsidR="009C0254">
        <w:fldChar w:fldCharType="end"/>
      </w:r>
      <w:bookmarkEnd w:id="7"/>
    </w:p>
    <w:p w14:paraId="340AB803" w14:textId="0817763B" w:rsidR="009746EA" w:rsidRPr="00881AFE" w:rsidRDefault="009746EA" w:rsidP="009746EA">
      <w:pPr>
        <w:spacing w:after="0"/>
        <w:jc w:val="both"/>
        <w:rPr>
          <w:b/>
          <w:i/>
        </w:rPr>
      </w:pPr>
    </w:p>
    <w:p w14:paraId="22E46D9D" w14:textId="29BCAFD2" w:rsidR="009746EA" w:rsidRPr="00881AFE" w:rsidRDefault="009746EA" w:rsidP="009746EA">
      <w:pPr>
        <w:spacing w:after="0"/>
        <w:jc w:val="both"/>
        <w:rPr>
          <w:b/>
          <w:i/>
        </w:rPr>
      </w:pPr>
      <w:r w:rsidRPr="00881AFE">
        <w:rPr>
          <w:b/>
          <w:i/>
        </w:rPr>
        <w:t xml:space="preserve">Údaje potřebné k vystavení druhopisu: </w:t>
      </w:r>
    </w:p>
    <w:p w14:paraId="1854A158" w14:textId="77777777" w:rsidR="00881AFE" w:rsidRDefault="00881AFE" w:rsidP="009746EA">
      <w:pPr>
        <w:spacing w:after="0"/>
        <w:jc w:val="both"/>
      </w:pPr>
    </w:p>
    <w:p w14:paraId="1511DB83" w14:textId="36DB5B91" w:rsidR="009746EA" w:rsidRPr="00881AFE" w:rsidRDefault="009746EA" w:rsidP="009746EA">
      <w:pPr>
        <w:spacing w:after="0"/>
        <w:jc w:val="both"/>
      </w:pPr>
      <w:r w:rsidRPr="00881AFE">
        <w:t xml:space="preserve">Žádám o vystavení druhopisu:      </w:t>
      </w:r>
    </w:p>
    <w:p w14:paraId="37FF7480" w14:textId="4AAA18CC" w:rsidR="009746EA" w:rsidRPr="00881AFE" w:rsidRDefault="009C0254" w:rsidP="009C0254">
      <w:pPr>
        <w:spacing w:after="0"/>
        <w:jc w:val="both"/>
      </w:pPr>
      <w:r>
        <w:t xml:space="preserve">              </w:t>
      </w:r>
      <w:r w:rsidR="009746EA" w:rsidRPr="00881AFE">
        <w:t xml:space="preserve"> </w:t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="009746EA" w:rsidRPr="00881AFE">
        <w:t>ročníkového vysvědčení</w:t>
      </w:r>
    </w:p>
    <w:p w14:paraId="5E251DCD" w14:textId="660699BD" w:rsidR="009746EA" w:rsidRPr="00881AFE" w:rsidRDefault="009746EA" w:rsidP="009746EA">
      <w:pPr>
        <w:spacing w:after="0"/>
        <w:ind w:left="1416"/>
        <w:jc w:val="both"/>
      </w:pPr>
      <w:r w:rsidRPr="00881AFE">
        <w:t>- za 1. roč. studia</w:t>
      </w:r>
      <w:r w:rsidRPr="00881AFE">
        <w:tab/>
      </w:r>
      <w:r w:rsidRPr="00881AFE">
        <w:tab/>
      </w:r>
      <w:r w:rsidRPr="00881AFE">
        <w:tab/>
        <w:t xml:space="preserve">     - za 2. roč. studia</w:t>
      </w:r>
    </w:p>
    <w:p w14:paraId="50F5305E" w14:textId="2644DD39" w:rsidR="009746EA" w:rsidRPr="00881AFE" w:rsidRDefault="009746EA" w:rsidP="009746EA">
      <w:pPr>
        <w:spacing w:after="0"/>
        <w:ind w:left="1416"/>
        <w:jc w:val="both"/>
      </w:pPr>
      <w:r w:rsidRPr="00881AFE">
        <w:t>- za 3. roč. studia</w:t>
      </w:r>
      <w:r w:rsidRPr="00881AFE">
        <w:tab/>
      </w:r>
      <w:r w:rsidRPr="00881AFE">
        <w:tab/>
      </w:r>
      <w:r w:rsidRPr="00881AFE">
        <w:tab/>
        <w:t xml:space="preserve">     - za 4. roč. studia</w:t>
      </w:r>
    </w:p>
    <w:p w14:paraId="694D5964" w14:textId="77777777" w:rsidR="009746EA" w:rsidRPr="00881AFE" w:rsidRDefault="009746EA" w:rsidP="009746EA">
      <w:pPr>
        <w:spacing w:after="0"/>
        <w:jc w:val="both"/>
      </w:pPr>
      <w:r w:rsidRPr="00881AFE">
        <w:tab/>
      </w:r>
      <w:r w:rsidRPr="00881AFE">
        <w:tab/>
      </w:r>
      <w:r w:rsidRPr="00881AFE">
        <w:tab/>
      </w:r>
      <w:r w:rsidRPr="00881AFE">
        <w:tab/>
      </w:r>
    </w:p>
    <w:p w14:paraId="576B49F6" w14:textId="06DB924E" w:rsidR="009746EA" w:rsidRPr="00881AFE" w:rsidRDefault="009C0254" w:rsidP="009746EA">
      <w:pPr>
        <w:spacing w:after="0"/>
        <w:ind w:left="708"/>
        <w:jc w:val="both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  </w:t>
      </w:r>
      <w:r w:rsidR="009746EA" w:rsidRPr="00881AFE">
        <w:t xml:space="preserve">maturitního vysvědčení                                           </w:t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6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r w:rsidR="009746EA" w:rsidRPr="00881AFE">
        <w:t>osvědčení profesní kvalifikace</w:t>
      </w:r>
    </w:p>
    <w:p w14:paraId="2EF931B3" w14:textId="7DCD5E19" w:rsidR="009746EA" w:rsidRPr="00881AFE" w:rsidRDefault="009C0254" w:rsidP="009746EA">
      <w:pPr>
        <w:spacing w:after="0"/>
        <w:ind w:left="708"/>
        <w:jc w:val="both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9746EA" w:rsidRPr="00881AFE">
        <w:t xml:space="preserve">   výučního listu + vysvědčení o ZZ</w:t>
      </w:r>
      <w:r w:rsidR="009746EA" w:rsidRPr="00881AFE">
        <w:tab/>
        <w:t xml:space="preserve">         </w:t>
      </w:r>
      <w:r>
        <w:t xml:space="preserve">          </w:t>
      </w:r>
      <w:r w:rsidR="009746EA" w:rsidRPr="00881AFE">
        <w:t xml:space="preserve">  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9746EA" w:rsidRPr="00881AFE">
        <w:t>potvrzení o studiu</w:t>
      </w:r>
    </w:p>
    <w:p w14:paraId="28F46EC7" w14:textId="77777777" w:rsidR="009746EA" w:rsidRPr="00881AFE" w:rsidRDefault="009746EA" w:rsidP="009746EA">
      <w:pPr>
        <w:spacing w:after="0"/>
        <w:jc w:val="both"/>
      </w:pPr>
    </w:p>
    <w:p w14:paraId="23BF067D" w14:textId="77777777" w:rsidR="00881AFE" w:rsidRDefault="00881AFE" w:rsidP="009746EA">
      <w:pPr>
        <w:spacing w:after="0"/>
        <w:jc w:val="both"/>
      </w:pPr>
    </w:p>
    <w:p w14:paraId="444A9E76" w14:textId="1B43F19F" w:rsidR="009746EA" w:rsidRPr="00881AFE" w:rsidRDefault="009746EA" w:rsidP="009746EA">
      <w:pPr>
        <w:spacing w:after="0"/>
        <w:jc w:val="both"/>
      </w:pPr>
      <w:r w:rsidRPr="00881AFE">
        <w:t>Název a adresa školy v době studia</w:t>
      </w:r>
      <w:r w:rsidR="00953A85">
        <w:t>:</w:t>
      </w:r>
      <w:r w:rsidR="00953A85">
        <w:fldChar w:fldCharType="begin">
          <w:ffData>
            <w:name w:val="Text9"/>
            <w:enabled/>
            <w:calcOnExit w:val="0"/>
            <w:textInput>
              <w:default w:val="….………………………………………………………………………………………."/>
            </w:textInput>
          </w:ffData>
        </w:fldChar>
      </w:r>
      <w:bookmarkStart w:id="13" w:name="Text9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….……………………………………………………………………………………….</w:t>
      </w:r>
      <w:r w:rsidR="00953A85">
        <w:fldChar w:fldCharType="end"/>
      </w:r>
      <w:bookmarkEnd w:id="13"/>
    </w:p>
    <w:p w14:paraId="7DADEA5B" w14:textId="2A66A56B" w:rsidR="009746EA" w:rsidRPr="00881AFE" w:rsidRDefault="009746EA" w:rsidP="009746EA">
      <w:pPr>
        <w:spacing w:after="0"/>
        <w:jc w:val="both"/>
      </w:pPr>
      <w:r w:rsidRPr="00881AFE">
        <w:t xml:space="preserve">Název </w:t>
      </w:r>
      <w:proofErr w:type="gramStart"/>
      <w:r w:rsidRPr="00881AFE">
        <w:t>oboru:</w:t>
      </w:r>
      <w:proofErr w:type="gramEnd"/>
      <w:r w:rsidR="00953A85"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…………………………………………........................"/>
            </w:textInput>
          </w:ffData>
        </w:fldChar>
      </w:r>
      <w:bookmarkStart w:id="14" w:name="Text10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……………………………………………………………………………………………………........................</w:t>
      </w:r>
      <w:r w:rsidR="00953A85">
        <w:fldChar w:fldCharType="end"/>
      </w:r>
      <w:bookmarkEnd w:id="14"/>
      <w:r w:rsidRPr="00881AFE">
        <w:t xml:space="preserve"> </w:t>
      </w:r>
    </w:p>
    <w:p w14:paraId="1404AEEE" w14:textId="43CA138C" w:rsidR="009746EA" w:rsidRPr="00881AFE" w:rsidRDefault="009746EA" w:rsidP="009746EA">
      <w:pPr>
        <w:spacing w:after="0"/>
        <w:jc w:val="both"/>
      </w:pPr>
      <w:r w:rsidRPr="00881AFE">
        <w:t>Rok ukončení studia (u maturitního vysvědčení, výučního listu, osvědčení)</w:t>
      </w:r>
      <w:r w:rsidR="00953A85">
        <w:t xml:space="preserve"> </w:t>
      </w:r>
      <w:r w:rsidR="00953A85">
        <w:fldChar w:fldCharType="begin">
          <w:ffData>
            <w:name w:val="Text11"/>
            <w:enabled/>
            <w:calcOnExit w:val="0"/>
            <w:textInput>
              <w:default w:val="……………………………………."/>
            </w:textInput>
          </w:ffData>
        </w:fldChar>
      </w:r>
      <w:bookmarkStart w:id="15" w:name="Text11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…………………………………….</w:t>
      </w:r>
      <w:r w:rsidR="00953A85">
        <w:fldChar w:fldCharType="end"/>
      </w:r>
      <w:bookmarkEnd w:id="15"/>
    </w:p>
    <w:p w14:paraId="12B79C55" w14:textId="5EB33FBC" w:rsidR="009746EA" w:rsidRPr="00881AFE" w:rsidRDefault="009746EA" w:rsidP="009746EA">
      <w:pPr>
        <w:spacing w:after="0"/>
        <w:jc w:val="both"/>
      </w:pPr>
      <w:r w:rsidRPr="00881AFE">
        <w:t xml:space="preserve">Školní rok a třída (u ročníkových vysvědčení) </w:t>
      </w:r>
      <w:r w:rsidR="00953A85"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…………………"/>
            </w:textInput>
          </w:ffData>
        </w:fldChar>
      </w:r>
      <w:bookmarkStart w:id="16" w:name="Text12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………………………………………………………………………………</w:t>
      </w:r>
      <w:r w:rsidR="00953A85">
        <w:fldChar w:fldCharType="end"/>
      </w:r>
      <w:bookmarkEnd w:id="16"/>
    </w:p>
    <w:p w14:paraId="28F52160" w14:textId="53088F64" w:rsidR="009746EA" w:rsidRPr="00881AFE" w:rsidRDefault="009746EA" w:rsidP="009746EA">
      <w:pPr>
        <w:spacing w:after="0"/>
        <w:jc w:val="both"/>
      </w:pPr>
      <w:r w:rsidRPr="00881AFE">
        <w:t xml:space="preserve">Školní rok a třída (u potvrzení o studiu) </w:t>
      </w:r>
      <w:r w:rsidR="00953A85">
        <w:fldChar w:fldCharType="begin">
          <w:ffData>
            <w:name w:val="Text13"/>
            <w:enabled/>
            <w:calcOnExit w:val="0"/>
            <w:textInput>
              <w:default w:val="………………………………………………………………………………………"/>
            </w:textInput>
          </w:ffData>
        </w:fldChar>
      </w:r>
      <w:bookmarkStart w:id="17" w:name="Text13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………………………………………………………………………………………</w:t>
      </w:r>
      <w:r w:rsidR="00953A85">
        <w:fldChar w:fldCharType="end"/>
      </w:r>
      <w:bookmarkEnd w:id="17"/>
    </w:p>
    <w:p w14:paraId="5F0E3810" w14:textId="77777777" w:rsidR="009746EA" w:rsidRPr="00881AFE" w:rsidRDefault="009746EA" w:rsidP="009746EA">
      <w:pPr>
        <w:spacing w:after="0"/>
        <w:jc w:val="both"/>
      </w:pPr>
    </w:p>
    <w:p w14:paraId="22E94551" w14:textId="580FFDD7" w:rsidR="009746EA" w:rsidRPr="00881AFE" w:rsidRDefault="009746EA" w:rsidP="009746EA">
      <w:pPr>
        <w:spacing w:after="0"/>
        <w:jc w:val="both"/>
      </w:pPr>
    </w:p>
    <w:p w14:paraId="3F89B5FF" w14:textId="1F277ED8" w:rsidR="009746EA" w:rsidRPr="00881AFE" w:rsidRDefault="009746EA" w:rsidP="009746EA">
      <w:pPr>
        <w:spacing w:after="0"/>
        <w:jc w:val="both"/>
      </w:pPr>
      <w:r w:rsidRPr="00881AFE">
        <w:t xml:space="preserve">Datum </w:t>
      </w:r>
      <w:r w:rsidR="00953A85">
        <w:fldChar w:fldCharType="begin">
          <w:ffData>
            <w:name w:val="Text14"/>
            <w:enabled/>
            <w:calcOnExit w:val="0"/>
            <w:textInput>
              <w:default w:val="……………………..  "/>
            </w:textInput>
          </w:ffData>
        </w:fldChar>
      </w:r>
      <w:bookmarkStart w:id="18" w:name="Text14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 xml:space="preserve">……………………..  </w:t>
      </w:r>
      <w:r w:rsidR="00953A85">
        <w:fldChar w:fldCharType="end"/>
      </w:r>
      <w:bookmarkEnd w:id="18"/>
      <w:r w:rsidRPr="00881AFE">
        <w:t xml:space="preserve">                                         Podpis žadatele: </w:t>
      </w:r>
      <w:r w:rsidR="00953A85">
        <w:fldChar w:fldCharType="begin">
          <w:ffData>
            <w:name w:val="Text15"/>
            <w:enabled/>
            <w:calcOnExit w:val="0"/>
            <w:textInput>
              <w:default w:val="……………………………………….."/>
            </w:textInput>
          </w:ffData>
        </w:fldChar>
      </w:r>
      <w:bookmarkStart w:id="19" w:name="Text15"/>
      <w:r w:rsidR="00953A85">
        <w:instrText xml:space="preserve"> FORMTEXT </w:instrText>
      </w:r>
      <w:r w:rsidR="00953A85">
        <w:fldChar w:fldCharType="separate"/>
      </w:r>
      <w:r w:rsidR="00953A85">
        <w:rPr>
          <w:noProof/>
        </w:rPr>
        <w:t>………………………………………..</w:t>
      </w:r>
      <w:r w:rsidR="00953A85">
        <w:fldChar w:fldCharType="end"/>
      </w:r>
      <w:bookmarkEnd w:id="19"/>
    </w:p>
    <w:p w14:paraId="2117DEF7" w14:textId="77777777" w:rsidR="009746EA" w:rsidRPr="00881AFE" w:rsidRDefault="009746EA" w:rsidP="009746EA">
      <w:pPr>
        <w:spacing w:after="0"/>
        <w:jc w:val="both"/>
      </w:pPr>
    </w:p>
    <w:p w14:paraId="2BD16FB7" w14:textId="348DA74B" w:rsidR="009746EA" w:rsidRPr="00881AFE" w:rsidRDefault="009C0254" w:rsidP="009746EA">
      <w:pPr>
        <w:spacing w:after="0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9746EA" w:rsidRPr="00881AFE">
        <w:t xml:space="preserve">  Druhopis si vyzvednu osobně a zaplatím v pokladně školy</w:t>
      </w:r>
    </w:p>
    <w:p w14:paraId="1CB78BFC" w14:textId="36508D6C" w:rsidR="009746EA" w:rsidRPr="00881AFE" w:rsidRDefault="009C0254" w:rsidP="009746EA">
      <w:pPr>
        <w:spacing w:after="0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9746EA" w:rsidRPr="00881AFE">
        <w:t xml:space="preserve">  Druhopis chci poslat na výše uvedenou adresu na dobírku</w:t>
      </w:r>
    </w:p>
    <w:p w14:paraId="4882077B" w14:textId="77777777" w:rsidR="009746EA" w:rsidRPr="00881AFE" w:rsidRDefault="009746EA" w:rsidP="009746EA">
      <w:pPr>
        <w:spacing w:after="0"/>
        <w:jc w:val="both"/>
      </w:pPr>
    </w:p>
    <w:p w14:paraId="1BD6A5D9" w14:textId="77777777" w:rsidR="009746EA" w:rsidRPr="00881AFE" w:rsidRDefault="009746EA" w:rsidP="009746EA">
      <w:pPr>
        <w:spacing w:after="0"/>
        <w:jc w:val="both"/>
      </w:pPr>
    </w:p>
    <w:p w14:paraId="4111861C" w14:textId="2C71910F" w:rsidR="009746EA" w:rsidRPr="00881AFE" w:rsidRDefault="009746EA" w:rsidP="009746EA">
      <w:pPr>
        <w:spacing w:after="0"/>
        <w:jc w:val="both"/>
      </w:pPr>
      <w:r w:rsidRPr="00881AFE">
        <w:t xml:space="preserve">Za vystavení každého duplikátu požadujeme na základě Zákona o předškolním, základním, středním, vyšším odborném a jiném vzdělávání (Školský zákon) 561/2004 Sb., §28, odst. 8) úhradu </w:t>
      </w:r>
      <w:r w:rsidRPr="00881AFE">
        <w:rPr>
          <w:b/>
        </w:rPr>
        <w:t>ve výši 100,- Kč</w:t>
      </w:r>
      <w:r w:rsidRPr="00881AFE">
        <w:t xml:space="preserve">. Na písemnou žádost o vydání náhradního vysvědčení vyhotoví škola na základě údajů v dokumentaci (protokoly o zkoušce, třídní výkaz, katalogový </w:t>
      </w:r>
      <w:proofErr w:type="gramStart"/>
      <w:r w:rsidRPr="00881AFE">
        <w:t>list,</w:t>
      </w:r>
      <w:proofErr w:type="gramEnd"/>
      <w:r w:rsidRPr="00881AFE">
        <w:t xml:space="preserve"> apod.) stejnopis ve formě „Druhopisu“, který se liší pouze tím, že v záhlaví nese označení druhopis. Záznam o vydání druhopisu vysvědčení se uvede do příslušné dokumentace školy.</w:t>
      </w:r>
    </w:p>
    <w:p w14:paraId="401AED1F" w14:textId="228D1A1B" w:rsidR="001C04BC" w:rsidRPr="00881AFE" w:rsidRDefault="009746EA" w:rsidP="009746EA">
      <w:pPr>
        <w:spacing w:after="0"/>
        <w:jc w:val="both"/>
      </w:pPr>
      <w:r w:rsidRPr="00881AFE">
        <w:t xml:space="preserve">Poplatek za příslušný dokument žadatel uhradí hotově do pokladny v kanceláři školy. Při zaslání </w:t>
      </w:r>
      <w:r w:rsidRPr="00881AFE">
        <w:rPr>
          <w:b/>
        </w:rPr>
        <w:t>na dobírku</w:t>
      </w:r>
      <w:r w:rsidRPr="00881AFE">
        <w:t xml:space="preserve"> žadatel zaplatí navíc </w:t>
      </w:r>
      <w:r w:rsidRPr="00881AFE">
        <w:rPr>
          <w:b/>
        </w:rPr>
        <w:t>140,- Kč za poštovné</w:t>
      </w:r>
      <w:r w:rsidRPr="00881AFE">
        <w:t xml:space="preserve">. </w:t>
      </w:r>
    </w:p>
    <w:sectPr w:rsidR="001C04BC" w:rsidRPr="00881AFE" w:rsidSect="001C0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C7F5" w14:textId="77777777" w:rsidR="001515ED" w:rsidRDefault="001515ED" w:rsidP="005403C3">
      <w:pPr>
        <w:spacing w:after="0" w:line="240" w:lineRule="auto"/>
      </w:pPr>
      <w:r>
        <w:separator/>
      </w:r>
    </w:p>
  </w:endnote>
  <w:endnote w:type="continuationSeparator" w:id="0">
    <w:p w14:paraId="1D89A76C" w14:textId="77777777" w:rsidR="001515ED" w:rsidRDefault="001515ED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8AD" w14:textId="77777777" w:rsidR="000C34D1" w:rsidRDefault="000C34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2C7" w14:textId="7B969E0D" w:rsidR="009F529A" w:rsidRDefault="009F529A">
    <w:pPr>
      <w:pStyle w:val="Zpat"/>
      <w:jc w:val="right"/>
    </w:pPr>
  </w:p>
  <w:p w14:paraId="706A038B" w14:textId="2F667E4E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0C34D1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0CD4" w14:textId="77777777" w:rsidR="000C34D1" w:rsidRDefault="000C34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7E76" w14:textId="77777777" w:rsidR="001515ED" w:rsidRDefault="001515ED" w:rsidP="005403C3">
      <w:pPr>
        <w:spacing w:after="0" w:line="240" w:lineRule="auto"/>
      </w:pPr>
      <w:r>
        <w:separator/>
      </w:r>
    </w:p>
  </w:footnote>
  <w:footnote w:type="continuationSeparator" w:id="0">
    <w:p w14:paraId="01E5F7B5" w14:textId="77777777" w:rsidR="001515ED" w:rsidRDefault="001515ED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D6CF" w14:textId="77777777" w:rsidR="000C34D1" w:rsidRDefault="000C3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A799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14EE8E6F" wp14:editId="1EDAEF66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28118E72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9198" w14:textId="77777777" w:rsidR="000C34D1" w:rsidRDefault="000C34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A"/>
    <w:rsid w:val="00077BE4"/>
    <w:rsid w:val="000C34D1"/>
    <w:rsid w:val="000E37A8"/>
    <w:rsid w:val="00134941"/>
    <w:rsid w:val="001515ED"/>
    <w:rsid w:val="001C04BC"/>
    <w:rsid w:val="0022150C"/>
    <w:rsid w:val="003445C7"/>
    <w:rsid w:val="00350C53"/>
    <w:rsid w:val="003957E7"/>
    <w:rsid w:val="003C57F2"/>
    <w:rsid w:val="00404299"/>
    <w:rsid w:val="00461EF9"/>
    <w:rsid w:val="00497ECF"/>
    <w:rsid w:val="005403C3"/>
    <w:rsid w:val="00546E5F"/>
    <w:rsid w:val="005D2E04"/>
    <w:rsid w:val="006137A7"/>
    <w:rsid w:val="006158BB"/>
    <w:rsid w:val="00617B20"/>
    <w:rsid w:val="006678D7"/>
    <w:rsid w:val="00694EC3"/>
    <w:rsid w:val="006A62E1"/>
    <w:rsid w:val="006C5B82"/>
    <w:rsid w:val="007F2959"/>
    <w:rsid w:val="008101BD"/>
    <w:rsid w:val="00814A9F"/>
    <w:rsid w:val="00852CB0"/>
    <w:rsid w:val="00881505"/>
    <w:rsid w:val="00881AFE"/>
    <w:rsid w:val="009036F8"/>
    <w:rsid w:val="00953A85"/>
    <w:rsid w:val="009746EA"/>
    <w:rsid w:val="009C0254"/>
    <w:rsid w:val="009F529A"/>
    <w:rsid w:val="00A74CF7"/>
    <w:rsid w:val="00AD35DC"/>
    <w:rsid w:val="00AD3EE3"/>
    <w:rsid w:val="00AD4711"/>
    <w:rsid w:val="00AF6A5E"/>
    <w:rsid w:val="00B23BAC"/>
    <w:rsid w:val="00B63D1B"/>
    <w:rsid w:val="00BD6972"/>
    <w:rsid w:val="00C30F3F"/>
    <w:rsid w:val="00C47BE1"/>
    <w:rsid w:val="00C746A1"/>
    <w:rsid w:val="00D0200F"/>
    <w:rsid w:val="00D42F45"/>
    <w:rsid w:val="00D57B82"/>
    <w:rsid w:val="00D84C8C"/>
    <w:rsid w:val="00EA0AF9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E495"/>
  <w15:chartTrackingRefBased/>
  <w15:docId w15:val="{993118DA-390E-4271-9596-DAA5645A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6</cp:revision>
  <cp:lastPrinted>2024-08-22T05:22:00Z</cp:lastPrinted>
  <dcterms:created xsi:type="dcterms:W3CDTF">2025-07-08T06:55:00Z</dcterms:created>
  <dcterms:modified xsi:type="dcterms:W3CDTF">2025-07-17T06:03:00Z</dcterms:modified>
</cp:coreProperties>
</file>